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5FF0" w14:textId="3BE230F3" w:rsidR="009D626D" w:rsidRDefault="009D626D" w:rsidP="00E132D7">
      <w:pPr>
        <w:pStyle w:val="titre"/>
      </w:pPr>
      <w:r w:rsidRPr="00576826">
        <w:rPr>
          <w:noProof/>
          <w:color w:val="0096CD"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A3928" wp14:editId="6C75FEFB">
                <wp:simplePos x="0" y="0"/>
                <wp:positionH relativeFrom="margin">
                  <wp:align>right</wp:align>
                </wp:positionH>
                <wp:positionV relativeFrom="margin">
                  <wp:posOffset>-51435</wp:posOffset>
                </wp:positionV>
                <wp:extent cx="6839585" cy="6839585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6839585"/>
                        </a:xfrm>
                        <a:prstGeom prst="rect">
                          <a:avLst/>
                        </a:prstGeom>
                        <a:solidFill>
                          <a:srgbClr val="009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1A214" id="Rechteck 7" o:spid="_x0000_s1026" style="position:absolute;margin-left:487.35pt;margin-top:-4.05pt;width:538.55pt;height:538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" fillcolor="#0096cd" stroked="f" strokeweight=".85pt">
                <w10:wrap anchorx="margin" anchory="margin"/>
              </v:rect>
            </w:pict>
          </mc:Fallback>
        </mc:AlternateContent>
      </w:r>
    </w:p>
    <w:p w14:paraId="7BDAB008" w14:textId="3EDBA9CA" w:rsidR="009D626D" w:rsidRDefault="009D626D" w:rsidP="00E132D7">
      <w:pPr>
        <w:pStyle w:val="titre"/>
      </w:pPr>
      <w:r>
        <w:rPr>
          <w:noProof/>
          <w:color w:val="0096CD"/>
          <w:lang w:val="de-CH" w:eastAsia="de-CH"/>
        </w:rPr>
        <w:drawing>
          <wp:anchor distT="0" distB="0" distL="114300" distR="114300" simplePos="0" relativeHeight="251669504" behindDoc="0" locked="0" layoutInCell="1" allowOverlap="1" wp14:anchorId="1EABF7CA" wp14:editId="079D4CE6">
            <wp:simplePos x="0" y="0"/>
            <wp:positionH relativeFrom="margin">
              <wp:posOffset>341630</wp:posOffset>
            </wp:positionH>
            <wp:positionV relativeFrom="paragraph">
              <wp:posOffset>442595</wp:posOffset>
            </wp:positionV>
            <wp:extent cx="5574665" cy="47529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475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BA63B" w14:textId="77777777" w:rsidR="009D626D" w:rsidRDefault="009D626D" w:rsidP="00E132D7">
      <w:pPr>
        <w:pStyle w:val="titre"/>
      </w:pPr>
    </w:p>
    <w:p w14:paraId="38AE2963" w14:textId="77777777" w:rsidR="009D626D" w:rsidRDefault="009D626D" w:rsidP="00E132D7">
      <w:pPr>
        <w:pStyle w:val="titre"/>
      </w:pPr>
    </w:p>
    <w:p w14:paraId="1EBBF1EE" w14:textId="349B24B3" w:rsidR="009D626D" w:rsidRDefault="009D626D" w:rsidP="00E132D7">
      <w:pPr>
        <w:pStyle w:val="titre"/>
      </w:pPr>
    </w:p>
    <w:p w14:paraId="4094A891" w14:textId="77777777" w:rsidR="009D626D" w:rsidRDefault="009D626D" w:rsidP="00E132D7">
      <w:pPr>
        <w:pStyle w:val="titre"/>
      </w:pPr>
    </w:p>
    <w:p w14:paraId="66A19787" w14:textId="77777777" w:rsidR="009D626D" w:rsidRDefault="009D626D" w:rsidP="00E132D7">
      <w:pPr>
        <w:pStyle w:val="titre"/>
      </w:pPr>
    </w:p>
    <w:p w14:paraId="6B209047" w14:textId="77777777" w:rsidR="009D626D" w:rsidRDefault="009D626D" w:rsidP="00E132D7">
      <w:pPr>
        <w:pStyle w:val="titre"/>
      </w:pPr>
    </w:p>
    <w:p w14:paraId="7DC8557A" w14:textId="77777777" w:rsidR="009D626D" w:rsidRDefault="009D626D" w:rsidP="00E132D7">
      <w:pPr>
        <w:pStyle w:val="titre"/>
      </w:pPr>
    </w:p>
    <w:p w14:paraId="2DFA8E46" w14:textId="79F2D6B8" w:rsidR="009D626D" w:rsidRDefault="009D626D" w:rsidP="00E132D7">
      <w:pPr>
        <w:pStyle w:val="titre"/>
      </w:pPr>
      <w:r w:rsidRPr="006B159C">
        <w:rPr>
          <w:noProof/>
          <w:color w:val="0096CD"/>
          <w:lang w:val="de-CH" w:eastAsia="de-CH"/>
        </w:rPr>
        <w:t>Cellule de maison</w:t>
      </w:r>
    </w:p>
    <w:p w14:paraId="52C880B6" w14:textId="12CCC1E2" w:rsidR="00F11EA7" w:rsidRPr="00421684" w:rsidRDefault="00421684" w:rsidP="00E132D7">
      <w:pPr>
        <w:pStyle w:val="titre"/>
      </w:pPr>
      <w:r w:rsidRPr="005C36E1">
        <w:rPr>
          <w:noProof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D7A01F" wp14:editId="36676FFB">
                <wp:simplePos x="0" y="0"/>
                <wp:positionH relativeFrom="margin">
                  <wp:posOffset>-37465</wp:posOffset>
                </wp:positionH>
                <wp:positionV relativeFrom="bottomMargin">
                  <wp:posOffset>-426720</wp:posOffset>
                </wp:positionV>
                <wp:extent cx="6839585" cy="40132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B987A" w14:textId="77777777" w:rsidR="006B159C" w:rsidRDefault="006B159C" w:rsidP="006B159C">
                            <w:pPr>
                              <w:pStyle w:val="informationssupplmentaires"/>
                            </w:pPr>
                            <w:r>
                              <w:t>Pour tout renseignement :</w:t>
                            </w:r>
                          </w:p>
                          <w:p w14:paraId="60465484" w14:textId="577578E1" w:rsidR="00EB3C37" w:rsidRPr="00FD21E5" w:rsidRDefault="006B159C" w:rsidP="006B159C">
                            <w:pPr>
                              <w:pStyle w:val="informationssupplmentaires"/>
                            </w:pPr>
                            <w:r>
                              <w:t>poste.neuchatel@armeedusalut.ch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7A01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95pt;margin-top:-33.6pt;width:538.55pt;height:3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" filled="f" stroked="f">
                <v:textbox inset="0,0,0,0">
                  <w:txbxContent>
                    <w:p w14:paraId="64DB987A" w14:textId="77777777" w:rsidR="006B159C" w:rsidRDefault="006B159C" w:rsidP="006B159C">
                      <w:pPr>
                        <w:pStyle w:val="informationssupplmentaires"/>
                      </w:pPr>
                      <w:r>
                        <w:t>Pour tout renseignement :</w:t>
                      </w:r>
                    </w:p>
                    <w:p w14:paraId="60465484" w14:textId="577578E1" w:rsidR="00EB3C37" w:rsidRPr="00FD21E5" w:rsidRDefault="006B159C" w:rsidP="006B159C">
                      <w:pPr>
                        <w:pStyle w:val="informationssupplmentaires"/>
                      </w:pPr>
                      <w:r>
                        <w:t>poste.neuchatel@armeedusalut.ch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C36E1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197C19" wp14:editId="0A6316B8">
                <wp:simplePos x="0" y="0"/>
                <wp:positionH relativeFrom="margin">
                  <wp:align>left</wp:align>
                </wp:positionH>
                <wp:positionV relativeFrom="page">
                  <wp:posOffset>8315325</wp:posOffset>
                </wp:positionV>
                <wp:extent cx="4210050" cy="714375"/>
                <wp:effectExtent l="0" t="0" r="0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584B6" w14:textId="77777777" w:rsidR="006B159C" w:rsidRPr="006B159C" w:rsidRDefault="006B159C" w:rsidP="006B159C">
                            <w:pPr>
                              <w:pStyle w:val="informations"/>
                              <w:spacing w:before="40" w:after="40"/>
                              <w:rPr>
                                <w:color w:val="690055"/>
                                <w:sz w:val="40"/>
                              </w:rPr>
                            </w:pPr>
                            <w:r w:rsidRPr="006B159C">
                              <w:rPr>
                                <w:color w:val="690055"/>
                                <w:sz w:val="40"/>
                              </w:rPr>
                              <w:t>Mercredis soir dès le</w:t>
                            </w:r>
                          </w:p>
                          <w:p w14:paraId="5B6B9DE6" w14:textId="21210319" w:rsidR="00C734A7" w:rsidRPr="00576826" w:rsidRDefault="006B159C" w:rsidP="006B159C">
                            <w:pPr>
                              <w:pStyle w:val="informations"/>
                              <w:spacing w:before="40" w:after="40"/>
                              <w:rPr>
                                <w:color w:val="690055"/>
                                <w:sz w:val="40"/>
                              </w:rPr>
                            </w:pPr>
                            <w:r w:rsidRPr="006B159C">
                              <w:rPr>
                                <w:color w:val="690055"/>
                                <w:sz w:val="40"/>
                              </w:rPr>
                              <w:t>25 octobre 2023 à 19h30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7C19" id="Textfeld 1" o:spid="_x0000_s1027" type="#_x0000_t202" style="position:absolute;margin-left:0;margin-top:654.75pt;width:331.5pt;height:56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" fillcolor="white [3201]" stroked="f" strokeweight=".5pt">
                <v:textbox inset="0,0,0,0">
                  <w:txbxContent>
                    <w:p w14:paraId="15E584B6" w14:textId="77777777" w:rsidR="006B159C" w:rsidRPr="006B159C" w:rsidRDefault="006B159C" w:rsidP="006B159C">
                      <w:pPr>
                        <w:pStyle w:val="informations"/>
                        <w:spacing w:before="40" w:after="40"/>
                        <w:rPr>
                          <w:color w:val="690055"/>
                          <w:sz w:val="40"/>
                        </w:rPr>
                      </w:pPr>
                      <w:r w:rsidRPr="006B159C">
                        <w:rPr>
                          <w:color w:val="690055"/>
                          <w:sz w:val="40"/>
                        </w:rPr>
                        <w:t>Mercredis soir dès le</w:t>
                      </w:r>
                    </w:p>
                    <w:p w14:paraId="5B6B9DE6" w14:textId="21210319" w:rsidR="00C734A7" w:rsidRPr="00576826" w:rsidRDefault="006B159C" w:rsidP="006B159C">
                      <w:pPr>
                        <w:pStyle w:val="informations"/>
                        <w:spacing w:before="40" w:after="40"/>
                        <w:rPr>
                          <w:color w:val="690055"/>
                          <w:sz w:val="40"/>
                        </w:rPr>
                      </w:pPr>
                      <w:r w:rsidRPr="006B159C">
                        <w:rPr>
                          <w:color w:val="690055"/>
                          <w:sz w:val="40"/>
                        </w:rPr>
                        <w:t>25 octobre 2023 à 19h30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F11EA7" w:rsidRPr="00421684" w:rsidSect="00406EE2">
      <w:headerReference w:type="even" r:id="rId9"/>
      <w:footerReference w:type="even" r:id="rId10"/>
      <w:footerReference w:type="first" r:id="rId11"/>
      <w:endnotePr>
        <w:numFmt w:val="decimal"/>
      </w:endnotePr>
      <w:type w:val="continuous"/>
      <w:pgSz w:w="11906" w:h="16838" w:code="9"/>
      <w:pgMar w:top="567" w:right="567" w:bottom="567" w:left="567" w:header="567" w:footer="283" w:gutter="0"/>
      <w:cols w:space="73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281F" w14:textId="77777777" w:rsidR="00CC715B" w:rsidRDefault="00CC715B" w:rsidP="00011C98">
      <w:r>
        <w:separator/>
      </w:r>
    </w:p>
    <w:p w14:paraId="60CB0E38" w14:textId="77777777" w:rsidR="00CC715B" w:rsidRDefault="00CC715B"/>
    <w:p w14:paraId="68ED55FB" w14:textId="77777777" w:rsidR="00CC715B" w:rsidRDefault="00CC715B"/>
    <w:p w14:paraId="74085DA4" w14:textId="77777777" w:rsidR="00CC715B" w:rsidRDefault="00CC715B"/>
  </w:endnote>
  <w:endnote w:type="continuationSeparator" w:id="0">
    <w:p w14:paraId="32791D76" w14:textId="77777777" w:rsidR="00CC715B" w:rsidRDefault="00CC715B" w:rsidP="00011C98">
      <w:r>
        <w:continuationSeparator/>
      </w:r>
    </w:p>
    <w:p w14:paraId="6B6C02DE" w14:textId="77777777" w:rsidR="00CC715B" w:rsidRDefault="00CC715B"/>
    <w:p w14:paraId="29B6F809" w14:textId="77777777" w:rsidR="00CC715B" w:rsidRDefault="00CC715B"/>
    <w:p w14:paraId="6B562EA2" w14:textId="77777777" w:rsidR="00CC715B" w:rsidRDefault="00CC7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draOT-ExtdBook">
    <w:altName w:val="HydraOT-ExtdBook"/>
    <w:panose1 w:val="02010605020101020102"/>
    <w:charset w:val="00"/>
    <w:family w:val="modern"/>
    <w:notTrueType/>
    <w:pitch w:val="variable"/>
    <w:sig w:usb0="800000EF" w:usb1="4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LT Std 47 Cn Lt"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draOT-ExtdBookIta">
    <w:panose1 w:val="02010605020501020202"/>
    <w:charset w:val="00"/>
    <w:family w:val="modern"/>
    <w:notTrueType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 LT Std 57 Cn">
    <w:panose1 w:val="020B0506020202050204"/>
    <w:charset w:val="00"/>
    <w:family w:val="swiss"/>
    <w:notTrueType/>
    <w:pitch w:val="variable"/>
    <w:sig w:usb0="800000AF" w:usb1="4000204A" w:usb2="00000000" w:usb3="00000000" w:csb0="00000001" w:csb1="00000000"/>
  </w:font>
  <w:font w:name="HydraOT-ExtdMedi">
    <w:panose1 w:val="020B0605020501020202"/>
    <w:charset w:val="00"/>
    <w:family w:val="swiss"/>
    <w:notTrueType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LT Pro 57 Cn"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9205" w14:textId="77777777" w:rsidR="00270345" w:rsidRDefault="00270345"/>
  <w:p w14:paraId="78B9D1BC" w14:textId="77777777" w:rsidR="007D156E" w:rsidRDefault="007D156E"/>
  <w:p w14:paraId="0BB00652" w14:textId="77777777" w:rsidR="00090923" w:rsidRDefault="00090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0E3C" w14:textId="77777777" w:rsidR="00233689" w:rsidRPr="00A75FF2" w:rsidRDefault="00233689" w:rsidP="00233689">
    <w:pPr>
      <w:rPr>
        <w:lang w:eastAsia="fr-FR"/>
      </w:rPr>
    </w:pPr>
  </w:p>
  <w:tbl>
    <w:tblPr>
      <w:tblW w:w="1036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0"/>
      <w:gridCol w:w="9496"/>
    </w:tblGrid>
    <w:tr w:rsidR="00233689" w:rsidRPr="00A75FF2" w14:paraId="5E7C4184" w14:textId="77777777" w:rsidTr="00742D46">
      <w:trPr>
        <w:trHeight w:hRule="exact" w:val="663"/>
      </w:trPr>
      <w:tc>
        <w:tcPr>
          <w:tcW w:w="870" w:type="dxa"/>
          <w:hideMark/>
        </w:tcPr>
        <w:p w14:paraId="4AFFF13B" w14:textId="77777777" w:rsidR="00233689" w:rsidRPr="00A75FF2" w:rsidRDefault="00421684" w:rsidP="00233689">
          <w:r>
            <w:rPr>
              <w:noProof/>
              <w:lang w:val="de-DE"/>
            </w:rPr>
            <w:pict w14:anchorId="7AB465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.65pt;margin-top:0;width:31.3pt;height:36.95pt;z-index:-251658752;mso-position-horizontal-relative:text;mso-position-vertical-relative:page;mso-width-relative:page;mso-height-relative:page">
                <v:imagedata r:id="rId1" o:title="Logo_F"/>
                <w10:wrap anchory="page"/>
              </v:shape>
            </w:pict>
          </w:r>
        </w:p>
      </w:tc>
      <w:tc>
        <w:tcPr>
          <w:tcW w:w="9496" w:type="dxa"/>
          <w:hideMark/>
        </w:tcPr>
        <w:p w14:paraId="57D651AE" w14:textId="6847C0ED" w:rsidR="00233689" w:rsidRPr="00A75FF2" w:rsidRDefault="008B26E9" w:rsidP="00F11EA7">
          <w:pPr>
            <w:pStyle w:val="logocomplet1religne"/>
          </w:pPr>
          <w:r>
            <w:t>Poste de Neuchâtel</w:t>
          </w:r>
        </w:p>
        <w:p w14:paraId="5408539B" w14:textId="7B7DEDF9" w:rsidR="00233689" w:rsidRPr="00A75FF2" w:rsidRDefault="008B26E9" w:rsidP="00586960">
          <w:pPr>
            <w:pStyle w:val="logocomplet2eligne"/>
            <w:rPr>
              <w:sz w:val="21"/>
            </w:rPr>
          </w:pPr>
          <w:r>
            <w:t>Fondation Armée du Saut Suisse</w:t>
          </w:r>
        </w:p>
      </w:tc>
    </w:tr>
  </w:tbl>
  <w:p w14:paraId="5FEA477B" w14:textId="77777777" w:rsidR="00250C74" w:rsidRPr="00A75FF2" w:rsidRDefault="00250C74" w:rsidP="00EB7A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4732" w14:textId="77777777" w:rsidR="00CC715B" w:rsidRDefault="00CC715B" w:rsidP="00011C98">
      <w:r>
        <w:separator/>
      </w:r>
    </w:p>
    <w:p w14:paraId="4F15239A" w14:textId="77777777" w:rsidR="00CC715B" w:rsidRDefault="00CC715B"/>
    <w:p w14:paraId="7903ADFF" w14:textId="77777777" w:rsidR="00CC715B" w:rsidRDefault="00CC715B"/>
    <w:p w14:paraId="1D3714C9" w14:textId="77777777" w:rsidR="00CC715B" w:rsidRDefault="00CC715B"/>
  </w:footnote>
  <w:footnote w:type="continuationSeparator" w:id="0">
    <w:p w14:paraId="5F54E456" w14:textId="77777777" w:rsidR="00CC715B" w:rsidRDefault="00CC715B" w:rsidP="00011C98">
      <w:r>
        <w:continuationSeparator/>
      </w:r>
    </w:p>
    <w:p w14:paraId="56C89A12" w14:textId="77777777" w:rsidR="00CC715B" w:rsidRDefault="00CC715B"/>
    <w:p w14:paraId="68CB94C8" w14:textId="77777777" w:rsidR="00CC715B" w:rsidRDefault="00CC715B"/>
    <w:p w14:paraId="65179A3D" w14:textId="77777777" w:rsidR="00CC715B" w:rsidRDefault="00CC71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038F" w14:textId="77777777" w:rsidR="00270345" w:rsidRDefault="00270345"/>
  <w:p w14:paraId="2C5D45D7" w14:textId="77777777" w:rsidR="007D156E" w:rsidRDefault="007D156E"/>
  <w:p w14:paraId="114D0820" w14:textId="77777777" w:rsidR="00090923" w:rsidRDefault="000909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4124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178A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89E2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B4C95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2BA3D2E"/>
    <w:lvl w:ilvl="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D7B509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FF0F4D"/>
    <w:multiLevelType w:val="hybridMultilevel"/>
    <w:tmpl w:val="03B470CE"/>
    <w:lvl w:ilvl="0" w:tplc="237A8B60">
      <w:start w:val="1"/>
      <w:numFmt w:val="decimal"/>
      <w:lvlText w:val="%1.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C076278"/>
    <w:multiLevelType w:val="multilevel"/>
    <w:tmpl w:val="49A8338A"/>
    <w:lvl w:ilvl="0">
      <w:start w:val="1"/>
      <w:numFmt w:val="decimal"/>
      <w:pStyle w:val="5berschriftNummeriert"/>
      <w:lvlText w:val="%1"/>
      <w:lvlJc w:val="left"/>
      <w:pPr>
        <w:tabs>
          <w:tab w:val="num" w:pos="340"/>
        </w:tabs>
        <w:ind w:left="340" w:hanging="340"/>
      </w:pPr>
      <w:rPr>
        <w:rFonts w:ascii="HydraOT-ExtdBook" w:hAnsi="HydraOT-ExtdBook" w:hint="default"/>
        <w:b w:val="0"/>
        <w:i w:val="0"/>
        <w:color w:val="0096CD" w:themeColor="background2"/>
        <w:sz w:val="30"/>
      </w:rPr>
    </w:lvl>
    <w:lvl w:ilvl="1">
      <w:start w:val="1"/>
      <w:numFmt w:val="decimal"/>
      <w:pStyle w:val="6berschriftNummeriert"/>
      <w:lvlText w:val="%1.%2"/>
      <w:lvlJc w:val="left"/>
      <w:pPr>
        <w:tabs>
          <w:tab w:val="num" w:pos="680"/>
        </w:tabs>
        <w:ind w:left="680" w:hanging="396"/>
      </w:pPr>
      <w:rPr>
        <w:rFonts w:ascii="HydraOT-ExtdBook" w:hAnsi="HydraOT-ExtdBook" w:hint="default"/>
        <w:b w:val="0"/>
        <w:i w:val="0"/>
        <w:color w:val="0096CD" w:themeColor="background2"/>
        <w:sz w:val="26"/>
      </w:rPr>
    </w:lvl>
    <w:lvl w:ilvl="2">
      <w:start w:val="1"/>
      <w:numFmt w:val="decimal"/>
      <w:pStyle w:val="7berschriftNummeriert"/>
      <w:lvlText w:val="%1.%2.%3"/>
      <w:lvlJc w:val="left"/>
      <w:pPr>
        <w:tabs>
          <w:tab w:val="num" w:pos="1077"/>
        </w:tabs>
        <w:ind w:left="1077" w:hanging="510"/>
      </w:pPr>
      <w:rPr>
        <w:rFonts w:ascii="HydraOT-ExtdBook" w:hAnsi="HydraOT-ExtdBook" w:hint="default"/>
        <w:b w:val="0"/>
        <w:i w:val="0"/>
        <w:color w:val="0096CD" w:themeColor="background2"/>
        <w:sz w:val="22"/>
      </w:rPr>
    </w:lvl>
    <w:lvl w:ilvl="3">
      <w:start w:val="1"/>
      <w:numFmt w:val="decimal"/>
      <w:pStyle w:val="8berschriftNummeriert"/>
      <w:lvlText w:val="%1.%2.%3.%4"/>
      <w:lvlJc w:val="left"/>
      <w:pPr>
        <w:tabs>
          <w:tab w:val="num" w:pos="1474"/>
        </w:tabs>
        <w:ind w:left="1474" w:hanging="623"/>
      </w:pPr>
      <w:rPr>
        <w:rFonts w:ascii="HydraOT-ExtdBook" w:hAnsi="HydraOT-ExtdBook" w:hint="default"/>
        <w:color w:val="005073" w:themeColor="text2"/>
        <w:sz w:val="22"/>
      </w:rPr>
    </w:lvl>
    <w:lvl w:ilvl="4">
      <w:start w:val="1"/>
      <w:numFmt w:val="decimal"/>
      <w:pStyle w:val="9berschriftNummeriert"/>
      <w:lvlText w:val="%1.%2.%3.%4.%5"/>
      <w:lvlJc w:val="left"/>
      <w:pPr>
        <w:tabs>
          <w:tab w:val="num" w:pos="1871"/>
        </w:tabs>
        <w:ind w:left="1871" w:hanging="737"/>
      </w:pPr>
      <w:rPr>
        <w:rFonts w:ascii="HydraOT-ExtdBook" w:hAnsi="HydraOT-ExtdBook" w:hint="default"/>
        <w:b w:val="0"/>
        <w:i w:val="0"/>
        <w:color w:val="000000" w:themeColor="text1"/>
        <w:sz w:val="22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49"/>
        </w:tabs>
        <w:ind w:left="2949" w:hanging="124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346"/>
        </w:tabs>
        <w:ind w:left="3346" w:hanging="136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743"/>
        </w:tabs>
        <w:ind w:left="3743" w:hanging="1475"/>
      </w:pPr>
      <w:rPr>
        <w:rFonts w:hint="default"/>
      </w:rPr>
    </w:lvl>
  </w:abstractNum>
  <w:abstractNum w:abstractNumId="8" w15:restartNumberingAfterBreak="0">
    <w:nsid w:val="3DE36F48"/>
    <w:multiLevelType w:val="hybridMultilevel"/>
    <w:tmpl w:val="6938EBBA"/>
    <w:lvl w:ilvl="0" w:tplc="672CA2C8">
      <w:start w:val="1"/>
      <w:numFmt w:val="decimal"/>
      <w:pStyle w:val="4Aufzhlung"/>
      <w:lvlText w:val="%1."/>
      <w:lvlJc w:val="left"/>
      <w:pPr>
        <w:ind w:left="567" w:hanging="283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39B0FF1"/>
    <w:multiLevelType w:val="hybridMultilevel"/>
    <w:tmpl w:val="BB403C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434D2"/>
    <w:multiLevelType w:val="hybridMultilevel"/>
    <w:tmpl w:val="6A7A33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5009E"/>
    <w:multiLevelType w:val="hybridMultilevel"/>
    <w:tmpl w:val="0B3EBA8C"/>
    <w:lvl w:ilvl="0" w:tplc="2BDE4DB8">
      <w:start w:val="1"/>
      <w:numFmt w:val="bullet"/>
      <w:pStyle w:val="3Aufzhlung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7DBF6C5E"/>
    <w:multiLevelType w:val="hybridMultilevel"/>
    <w:tmpl w:val="A7DC3E56"/>
    <w:lvl w:ilvl="0" w:tplc="BE2E83A8">
      <w:start w:val="1"/>
      <w:numFmt w:val="decimal"/>
      <w:lvlText w:val="%1."/>
      <w:lvlJc w:val="left"/>
      <w:pPr>
        <w:ind w:left="360" w:hanging="360"/>
      </w:pPr>
    </w:lvl>
    <w:lvl w:ilvl="1" w:tplc="6994ED98" w:tentative="1">
      <w:start w:val="1"/>
      <w:numFmt w:val="lowerLetter"/>
      <w:lvlText w:val="%2."/>
      <w:lvlJc w:val="left"/>
      <w:pPr>
        <w:ind w:left="1440" w:hanging="360"/>
      </w:pPr>
    </w:lvl>
    <w:lvl w:ilvl="2" w:tplc="6E72714A" w:tentative="1">
      <w:start w:val="1"/>
      <w:numFmt w:val="lowerRoman"/>
      <w:lvlText w:val="%3."/>
      <w:lvlJc w:val="right"/>
      <w:pPr>
        <w:ind w:left="2160" w:hanging="180"/>
      </w:pPr>
    </w:lvl>
    <w:lvl w:ilvl="3" w:tplc="B4F6CC3A" w:tentative="1">
      <w:start w:val="1"/>
      <w:numFmt w:val="decimal"/>
      <w:lvlText w:val="%4."/>
      <w:lvlJc w:val="left"/>
      <w:pPr>
        <w:ind w:left="2880" w:hanging="360"/>
      </w:pPr>
    </w:lvl>
    <w:lvl w:ilvl="4" w:tplc="58C29610" w:tentative="1">
      <w:start w:val="1"/>
      <w:numFmt w:val="lowerLetter"/>
      <w:lvlText w:val="%5."/>
      <w:lvlJc w:val="left"/>
      <w:pPr>
        <w:ind w:left="3600" w:hanging="360"/>
      </w:pPr>
    </w:lvl>
    <w:lvl w:ilvl="5" w:tplc="56381EAE" w:tentative="1">
      <w:start w:val="1"/>
      <w:numFmt w:val="lowerRoman"/>
      <w:lvlText w:val="%6."/>
      <w:lvlJc w:val="right"/>
      <w:pPr>
        <w:ind w:left="4320" w:hanging="180"/>
      </w:pPr>
    </w:lvl>
    <w:lvl w:ilvl="6" w:tplc="3EA82806" w:tentative="1">
      <w:start w:val="1"/>
      <w:numFmt w:val="decimal"/>
      <w:lvlText w:val="%7."/>
      <w:lvlJc w:val="left"/>
      <w:pPr>
        <w:ind w:left="5040" w:hanging="360"/>
      </w:pPr>
    </w:lvl>
    <w:lvl w:ilvl="7" w:tplc="B50627FE" w:tentative="1">
      <w:start w:val="1"/>
      <w:numFmt w:val="lowerLetter"/>
      <w:lvlText w:val="%8."/>
      <w:lvlJc w:val="left"/>
      <w:pPr>
        <w:ind w:left="5760" w:hanging="360"/>
      </w:pPr>
    </w:lvl>
    <w:lvl w:ilvl="8" w:tplc="AAD8C03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427450">
    <w:abstractNumId w:val="4"/>
  </w:num>
  <w:num w:numId="2" w16cid:durableId="1627806772">
    <w:abstractNumId w:val="12"/>
  </w:num>
  <w:num w:numId="3" w16cid:durableId="1086269420">
    <w:abstractNumId w:val="8"/>
  </w:num>
  <w:num w:numId="4" w16cid:durableId="820197479">
    <w:abstractNumId w:val="11"/>
  </w:num>
  <w:num w:numId="5" w16cid:durableId="364719892">
    <w:abstractNumId w:val="9"/>
  </w:num>
  <w:num w:numId="6" w16cid:durableId="623075816">
    <w:abstractNumId w:val="10"/>
  </w:num>
  <w:num w:numId="7" w16cid:durableId="641888139">
    <w:abstractNumId w:val="8"/>
  </w:num>
  <w:num w:numId="8" w16cid:durableId="689912968">
    <w:abstractNumId w:val="11"/>
  </w:num>
  <w:num w:numId="9" w16cid:durableId="2146044336">
    <w:abstractNumId w:val="8"/>
  </w:num>
  <w:num w:numId="10" w16cid:durableId="99953496">
    <w:abstractNumId w:val="11"/>
  </w:num>
  <w:num w:numId="11" w16cid:durableId="963389738">
    <w:abstractNumId w:val="8"/>
    <w:lvlOverride w:ilvl="0">
      <w:startOverride w:val="1"/>
    </w:lvlOverride>
  </w:num>
  <w:num w:numId="12" w16cid:durableId="2117557229">
    <w:abstractNumId w:val="6"/>
  </w:num>
  <w:num w:numId="13" w16cid:durableId="2046518002">
    <w:abstractNumId w:val="8"/>
  </w:num>
  <w:num w:numId="14" w16cid:durableId="1986619032">
    <w:abstractNumId w:val="11"/>
  </w:num>
  <w:num w:numId="15" w16cid:durableId="1045370025">
    <w:abstractNumId w:val="8"/>
  </w:num>
  <w:num w:numId="16" w16cid:durableId="2017607342">
    <w:abstractNumId w:val="11"/>
  </w:num>
  <w:num w:numId="17" w16cid:durableId="1968777926">
    <w:abstractNumId w:val="5"/>
  </w:num>
  <w:num w:numId="18" w16cid:durableId="334916156">
    <w:abstractNumId w:val="3"/>
  </w:num>
  <w:num w:numId="19" w16cid:durableId="2081443018">
    <w:abstractNumId w:val="2"/>
  </w:num>
  <w:num w:numId="20" w16cid:durableId="868493578">
    <w:abstractNumId w:val="1"/>
  </w:num>
  <w:num w:numId="21" w16cid:durableId="314187869">
    <w:abstractNumId w:val="0"/>
  </w:num>
  <w:num w:numId="22" w16cid:durableId="1248883035">
    <w:abstractNumId w:val="7"/>
  </w:num>
  <w:num w:numId="23" w16cid:durableId="1131168939">
    <w:abstractNumId w:val="11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CH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autoHyphenation/>
  <w:consecutiveHyphenLimit w:val="2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5B"/>
    <w:rsid w:val="00003756"/>
    <w:rsid w:val="000074E8"/>
    <w:rsid w:val="00011C98"/>
    <w:rsid w:val="000149F2"/>
    <w:rsid w:val="0002140E"/>
    <w:rsid w:val="00023F06"/>
    <w:rsid w:val="00035168"/>
    <w:rsid w:val="00036DF6"/>
    <w:rsid w:val="000428A8"/>
    <w:rsid w:val="00046369"/>
    <w:rsid w:val="00055128"/>
    <w:rsid w:val="00090923"/>
    <w:rsid w:val="000979D7"/>
    <w:rsid w:val="000B26BE"/>
    <w:rsid w:val="000C15B5"/>
    <w:rsid w:val="000D49ED"/>
    <w:rsid w:val="000E077A"/>
    <w:rsid w:val="000E166F"/>
    <w:rsid w:val="000E39C4"/>
    <w:rsid w:val="000E4592"/>
    <w:rsid w:val="000E55F7"/>
    <w:rsid w:val="000E6BA0"/>
    <w:rsid w:val="000F3135"/>
    <w:rsid w:val="000F607D"/>
    <w:rsid w:val="00100A19"/>
    <w:rsid w:val="00101574"/>
    <w:rsid w:val="00105E78"/>
    <w:rsid w:val="001064B0"/>
    <w:rsid w:val="00111823"/>
    <w:rsid w:val="00114F87"/>
    <w:rsid w:val="00116137"/>
    <w:rsid w:val="001273A1"/>
    <w:rsid w:val="00131C84"/>
    <w:rsid w:val="00131E51"/>
    <w:rsid w:val="001327F4"/>
    <w:rsid w:val="001349B9"/>
    <w:rsid w:val="0014304B"/>
    <w:rsid w:val="00146093"/>
    <w:rsid w:val="001472AB"/>
    <w:rsid w:val="00147CBD"/>
    <w:rsid w:val="001526ED"/>
    <w:rsid w:val="00161C82"/>
    <w:rsid w:val="00164367"/>
    <w:rsid w:val="00170A0D"/>
    <w:rsid w:val="001832D7"/>
    <w:rsid w:val="001864BF"/>
    <w:rsid w:val="001878AE"/>
    <w:rsid w:val="00187A27"/>
    <w:rsid w:val="001909AB"/>
    <w:rsid w:val="00191E3A"/>
    <w:rsid w:val="00192DEA"/>
    <w:rsid w:val="001A36F7"/>
    <w:rsid w:val="001A594F"/>
    <w:rsid w:val="001B3ED9"/>
    <w:rsid w:val="001B55F4"/>
    <w:rsid w:val="001B6A0D"/>
    <w:rsid w:val="001C07FC"/>
    <w:rsid w:val="001C245F"/>
    <w:rsid w:val="001C3BDD"/>
    <w:rsid w:val="001C580E"/>
    <w:rsid w:val="001D54E5"/>
    <w:rsid w:val="001E5EC1"/>
    <w:rsid w:val="001F7BCD"/>
    <w:rsid w:val="00201029"/>
    <w:rsid w:val="00205BDC"/>
    <w:rsid w:val="0021542A"/>
    <w:rsid w:val="00223FA3"/>
    <w:rsid w:val="002334CE"/>
    <w:rsid w:val="00233689"/>
    <w:rsid w:val="00235E74"/>
    <w:rsid w:val="00236F3C"/>
    <w:rsid w:val="00242138"/>
    <w:rsid w:val="00244764"/>
    <w:rsid w:val="002465F6"/>
    <w:rsid w:val="00247ED1"/>
    <w:rsid w:val="00250C74"/>
    <w:rsid w:val="002642F1"/>
    <w:rsid w:val="00270345"/>
    <w:rsid w:val="00273BB8"/>
    <w:rsid w:val="00273FBA"/>
    <w:rsid w:val="0027727F"/>
    <w:rsid w:val="00281E39"/>
    <w:rsid w:val="00293B40"/>
    <w:rsid w:val="00294C36"/>
    <w:rsid w:val="002A079F"/>
    <w:rsid w:val="002A2949"/>
    <w:rsid w:val="002A4393"/>
    <w:rsid w:val="002A492F"/>
    <w:rsid w:val="002A5358"/>
    <w:rsid w:val="002A59F0"/>
    <w:rsid w:val="002B23D2"/>
    <w:rsid w:val="002B6D88"/>
    <w:rsid w:val="002C0687"/>
    <w:rsid w:val="002C5CCC"/>
    <w:rsid w:val="002D3311"/>
    <w:rsid w:val="002E058E"/>
    <w:rsid w:val="002E5B99"/>
    <w:rsid w:val="002E682E"/>
    <w:rsid w:val="002F58BD"/>
    <w:rsid w:val="002F74A6"/>
    <w:rsid w:val="0030144F"/>
    <w:rsid w:val="0030440A"/>
    <w:rsid w:val="00304699"/>
    <w:rsid w:val="00306766"/>
    <w:rsid w:val="00306F2D"/>
    <w:rsid w:val="003076FA"/>
    <w:rsid w:val="003118C6"/>
    <w:rsid w:val="003139F7"/>
    <w:rsid w:val="00317071"/>
    <w:rsid w:val="00322D62"/>
    <w:rsid w:val="003230D9"/>
    <w:rsid w:val="00324121"/>
    <w:rsid w:val="00345DE0"/>
    <w:rsid w:val="00351477"/>
    <w:rsid w:val="003517C9"/>
    <w:rsid w:val="0035397C"/>
    <w:rsid w:val="00357C03"/>
    <w:rsid w:val="00362734"/>
    <w:rsid w:val="00364842"/>
    <w:rsid w:val="0037022D"/>
    <w:rsid w:val="00370741"/>
    <w:rsid w:val="00371269"/>
    <w:rsid w:val="003712C9"/>
    <w:rsid w:val="00376DF8"/>
    <w:rsid w:val="00383479"/>
    <w:rsid w:val="0038361B"/>
    <w:rsid w:val="00383E71"/>
    <w:rsid w:val="003904C8"/>
    <w:rsid w:val="003907A0"/>
    <w:rsid w:val="00393AB8"/>
    <w:rsid w:val="003C26F5"/>
    <w:rsid w:val="003C3649"/>
    <w:rsid w:val="003C559E"/>
    <w:rsid w:val="003E4979"/>
    <w:rsid w:val="003E68C4"/>
    <w:rsid w:val="003F0E26"/>
    <w:rsid w:val="003F458C"/>
    <w:rsid w:val="003F5603"/>
    <w:rsid w:val="003F7C81"/>
    <w:rsid w:val="00406A02"/>
    <w:rsid w:val="00406EE2"/>
    <w:rsid w:val="00421684"/>
    <w:rsid w:val="004243D5"/>
    <w:rsid w:val="004251B9"/>
    <w:rsid w:val="0042572E"/>
    <w:rsid w:val="00432E03"/>
    <w:rsid w:val="00436C02"/>
    <w:rsid w:val="004374F0"/>
    <w:rsid w:val="00440690"/>
    <w:rsid w:val="00446367"/>
    <w:rsid w:val="004522FE"/>
    <w:rsid w:val="0048089C"/>
    <w:rsid w:val="004818B2"/>
    <w:rsid w:val="00483EF3"/>
    <w:rsid w:val="004906BE"/>
    <w:rsid w:val="004906E9"/>
    <w:rsid w:val="004B078B"/>
    <w:rsid w:val="004B2F83"/>
    <w:rsid w:val="004C4C2F"/>
    <w:rsid w:val="004C5C81"/>
    <w:rsid w:val="004C69FB"/>
    <w:rsid w:val="004C79B7"/>
    <w:rsid w:val="004D19C2"/>
    <w:rsid w:val="004E43CF"/>
    <w:rsid w:val="004E58BB"/>
    <w:rsid w:val="004E78F3"/>
    <w:rsid w:val="004F0181"/>
    <w:rsid w:val="004F4D5F"/>
    <w:rsid w:val="004F4F82"/>
    <w:rsid w:val="004F6DE9"/>
    <w:rsid w:val="0051090E"/>
    <w:rsid w:val="00516A6F"/>
    <w:rsid w:val="005201C6"/>
    <w:rsid w:val="00526E92"/>
    <w:rsid w:val="005278EF"/>
    <w:rsid w:val="0053069D"/>
    <w:rsid w:val="00543C06"/>
    <w:rsid w:val="0054705A"/>
    <w:rsid w:val="00567372"/>
    <w:rsid w:val="00576826"/>
    <w:rsid w:val="00577B65"/>
    <w:rsid w:val="0058426B"/>
    <w:rsid w:val="005842BC"/>
    <w:rsid w:val="005868E7"/>
    <w:rsid w:val="00586960"/>
    <w:rsid w:val="00595F5D"/>
    <w:rsid w:val="00596A24"/>
    <w:rsid w:val="005B1845"/>
    <w:rsid w:val="005B640B"/>
    <w:rsid w:val="005B7D27"/>
    <w:rsid w:val="005C36E1"/>
    <w:rsid w:val="005C39F0"/>
    <w:rsid w:val="005D1B5E"/>
    <w:rsid w:val="005D4599"/>
    <w:rsid w:val="005F10E9"/>
    <w:rsid w:val="0060549B"/>
    <w:rsid w:val="0061150C"/>
    <w:rsid w:val="00611C56"/>
    <w:rsid w:val="006262E2"/>
    <w:rsid w:val="0062666C"/>
    <w:rsid w:val="00641934"/>
    <w:rsid w:val="00652E49"/>
    <w:rsid w:val="00653F72"/>
    <w:rsid w:val="006634E3"/>
    <w:rsid w:val="00664032"/>
    <w:rsid w:val="00666C74"/>
    <w:rsid w:val="00671F00"/>
    <w:rsid w:val="0068047C"/>
    <w:rsid w:val="00692F24"/>
    <w:rsid w:val="0069794D"/>
    <w:rsid w:val="006A0E68"/>
    <w:rsid w:val="006A7137"/>
    <w:rsid w:val="006B159C"/>
    <w:rsid w:val="006B221A"/>
    <w:rsid w:val="006B54B7"/>
    <w:rsid w:val="006B5507"/>
    <w:rsid w:val="006B5836"/>
    <w:rsid w:val="006C2DC4"/>
    <w:rsid w:val="006D5D7D"/>
    <w:rsid w:val="006F03B5"/>
    <w:rsid w:val="006F50CE"/>
    <w:rsid w:val="007123A0"/>
    <w:rsid w:val="00713AE2"/>
    <w:rsid w:val="007159BF"/>
    <w:rsid w:val="0071686F"/>
    <w:rsid w:val="00720AD2"/>
    <w:rsid w:val="00721F45"/>
    <w:rsid w:val="00730DD9"/>
    <w:rsid w:val="007312DB"/>
    <w:rsid w:val="00733886"/>
    <w:rsid w:val="00742D46"/>
    <w:rsid w:val="00753092"/>
    <w:rsid w:val="00755CAB"/>
    <w:rsid w:val="007623AE"/>
    <w:rsid w:val="00770112"/>
    <w:rsid w:val="00775F08"/>
    <w:rsid w:val="00776B25"/>
    <w:rsid w:val="00780353"/>
    <w:rsid w:val="00782B17"/>
    <w:rsid w:val="0078398E"/>
    <w:rsid w:val="00787AD6"/>
    <w:rsid w:val="007A14A0"/>
    <w:rsid w:val="007A24AD"/>
    <w:rsid w:val="007A3972"/>
    <w:rsid w:val="007B0809"/>
    <w:rsid w:val="007B4683"/>
    <w:rsid w:val="007C5E0F"/>
    <w:rsid w:val="007C6180"/>
    <w:rsid w:val="007D156E"/>
    <w:rsid w:val="007D23CD"/>
    <w:rsid w:val="007E2A61"/>
    <w:rsid w:val="007E572E"/>
    <w:rsid w:val="007F6860"/>
    <w:rsid w:val="0081464B"/>
    <w:rsid w:val="00817E26"/>
    <w:rsid w:val="008321CD"/>
    <w:rsid w:val="00843356"/>
    <w:rsid w:val="00860D5B"/>
    <w:rsid w:val="00870A60"/>
    <w:rsid w:val="00872391"/>
    <w:rsid w:val="008853C7"/>
    <w:rsid w:val="00890F68"/>
    <w:rsid w:val="00892864"/>
    <w:rsid w:val="0089325E"/>
    <w:rsid w:val="008A6145"/>
    <w:rsid w:val="008A6C38"/>
    <w:rsid w:val="008B1666"/>
    <w:rsid w:val="008B26E9"/>
    <w:rsid w:val="008B2B26"/>
    <w:rsid w:val="008B56D6"/>
    <w:rsid w:val="008C0F10"/>
    <w:rsid w:val="008C5056"/>
    <w:rsid w:val="008C7A15"/>
    <w:rsid w:val="008D3430"/>
    <w:rsid w:val="008D4128"/>
    <w:rsid w:val="008E384E"/>
    <w:rsid w:val="008E4CD7"/>
    <w:rsid w:val="008F0121"/>
    <w:rsid w:val="008F4E17"/>
    <w:rsid w:val="008F5E0B"/>
    <w:rsid w:val="008F6FD2"/>
    <w:rsid w:val="0090193B"/>
    <w:rsid w:val="009044B3"/>
    <w:rsid w:val="009056A6"/>
    <w:rsid w:val="009058DF"/>
    <w:rsid w:val="00906C8B"/>
    <w:rsid w:val="00912BA4"/>
    <w:rsid w:val="009136E1"/>
    <w:rsid w:val="0091654E"/>
    <w:rsid w:val="00920228"/>
    <w:rsid w:val="00925CF9"/>
    <w:rsid w:val="0093080A"/>
    <w:rsid w:val="00930CE6"/>
    <w:rsid w:val="00933654"/>
    <w:rsid w:val="00936C34"/>
    <w:rsid w:val="00942BAE"/>
    <w:rsid w:val="00943156"/>
    <w:rsid w:val="009458E3"/>
    <w:rsid w:val="00952B5E"/>
    <w:rsid w:val="00957A97"/>
    <w:rsid w:val="00960BBC"/>
    <w:rsid w:val="0096371F"/>
    <w:rsid w:val="00967103"/>
    <w:rsid w:val="00967D73"/>
    <w:rsid w:val="00977712"/>
    <w:rsid w:val="0098396E"/>
    <w:rsid w:val="00985A02"/>
    <w:rsid w:val="0099058C"/>
    <w:rsid w:val="00995709"/>
    <w:rsid w:val="009965E6"/>
    <w:rsid w:val="00997770"/>
    <w:rsid w:val="009A07AD"/>
    <w:rsid w:val="009A13E6"/>
    <w:rsid w:val="009A1CA9"/>
    <w:rsid w:val="009B04D6"/>
    <w:rsid w:val="009B4EF7"/>
    <w:rsid w:val="009C2549"/>
    <w:rsid w:val="009D626D"/>
    <w:rsid w:val="009D6BA0"/>
    <w:rsid w:val="009E5384"/>
    <w:rsid w:val="009F0811"/>
    <w:rsid w:val="009F7947"/>
    <w:rsid w:val="00A03034"/>
    <w:rsid w:val="00A126B2"/>
    <w:rsid w:val="00A13B24"/>
    <w:rsid w:val="00A14CDE"/>
    <w:rsid w:val="00A2198B"/>
    <w:rsid w:val="00A243BB"/>
    <w:rsid w:val="00A32A77"/>
    <w:rsid w:val="00A34225"/>
    <w:rsid w:val="00A35F2E"/>
    <w:rsid w:val="00A528EF"/>
    <w:rsid w:val="00A63E38"/>
    <w:rsid w:val="00A651F0"/>
    <w:rsid w:val="00A75FF2"/>
    <w:rsid w:val="00A83840"/>
    <w:rsid w:val="00A853DC"/>
    <w:rsid w:val="00A87F0D"/>
    <w:rsid w:val="00AA3612"/>
    <w:rsid w:val="00AA366B"/>
    <w:rsid w:val="00AA5D61"/>
    <w:rsid w:val="00AB18B7"/>
    <w:rsid w:val="00AB3A93"/>
    <w:rsid w:val="00AD1D60"/>
    <w:rsid w:val="00AD639B"/>
    <w:rsid w:val="00AD7825"/>
    <w:rsid w:val="00AE13FC"/>
    <w:rsid w:val="00AE1AD7"/>
    <w:rsid w:val="00AE767C"/>
    <w:rsid w:val="00B01615"/>
    <w:rsid w:val="00B066C8"/>
    <w:rsid w:val="00B12C55"/>
    <w:rsid w:val="00B13697"/>
    <w:rsid w:val="00B16AAA"/>
    <w:rsid w:val="00B26878"/>
    <w:rsid w:val="00B26F20"/>
    <w:rsid w:val="00B3487E"/>
    <w:rsid w:val="00B41802"/>
    <w:rsid w:val="00B43FAB"/>
    <w:rsid w:val="00B47DCA"/>
    <w:rsid w:val="00B53BBC"/>
    <w:rsid w:val="00B57186"/>
    <w:rsid w:val="00B71CD5"/>
    <w:rsid w:val="00B83151"/>
    <w:rsid w:val="00B8544B"/>
    <w:rsid w:val="00B9493C"/>
    <w:rsid w:val="00B95FD5"/>
    <w:rsid w:val="00BA37D5"/>
    <w:rsid w:val="00BB142B"/>
    <w:rsid w:val="00BB191D"/>
    <w:rsid w:val="00BB1D97"/>
    <w:rsid w:val="00BB28BB"/>
    <w:rsid w:val="00BB2DE8"/>
    <w:rsid w:val="00BB47CD"/>
    <w:rsid w:val="00BB5245"/>
    <w:rsid w:val="00BB5857"/>
    <w:rsid w:val="00BC0A88"/>
    <w:rsid w:val="00BC4096"/>
    <w:rsid w:val="00BC6948"/>
    <w:rsid w:val="00BD65D3"/>
    <w:rsid w:val="00BF1BCE"/>
    <w:rsid w:val="00BF60AF"/>
    <w:rsid w:val="00BF79D7"/>
    <w:rsid w:val="00C011B7"/>
    <w:rsid w:val="00C026F4"/>
    <w:rsid w:val="00C22DC7"/>
    <w:rsid w:val="00C418DC"/>
    <w:rsid w:val="00C51CDC"/>
    <w:rsid w:val="00C52686"/>
    <w:rsid w:val="00C5332E"/>
    <w:rsid w:val="00C54BC2"/>
    <w:rsid w:val="00C60BDC"/>
    <w:rsid w:val="00C63239"/>
    <w:rsid w:val="00C6342C"/>
    <w:rsid w:val="00C644D2"/>
    <w:rsid w:val="00C734A7"/>
    <w:rsid w:val="00C75BA1"/>
    <w:rsid w:val="00C81E6D"/>
    <w:rsid w:val="00C83AA7"/>
    <w:rsid w:val="00C86D64"/>
    <w:rsid w:val="00C87350"/>
    <w:rsid w:val="00C933BF"/>
    <w:rsid w:val="00C937B8"/>
    <w:rsid w:val="00C94684"/>
    <w:rsid w:val="00CA5192"/>
    <w:rsid w:val="00CA5A46"/>
    <w:rsid w:val="00CA5DDF"/>
    <w:rsid w:val="00CC715B"/>
    <w:rsid w:val="00CD57EF"/>
    <w:rsid w:val="00CE0FA4"/>
    <w:rsid w:val="00CE35FB"/>
    <w:rsid w:val="00CE51C8"/>
    <w:rsid w:val="00CE6DFF"/>
    <w:rsid w:val="00CE7437"/>
    <w:rsid w:val="00CE775D"/>
    <w:rsid w:val="00CF15F6"/>
    <w:rsid w:val="00CF5001"/>
    <w:rsid w:val="00D0713A"/>
    <w:rsid w:val="00D15144"/>
    <w:rsid w:val="00D233E8"/>
    <w:rsid w:val="00D23DEA"/>
    <w:rsid w:val="00D266CE"/>
    <w:rsid w:val="00D30073"/>
    <w:rsid w:val="00D41620"/>
    <w:rsid w:val="00D43481"/>
    <w:rsid w:val="00D507D5"/>
    <w:rsid w:val="00D52F54"/>
    <w:rsid w:val="00D534B9"/>
    <w:rsid w:val="00D5660C"/>
    <w:rsid w:val="00D5725D"/>
    <w:rsid w:val="00D60AD8"/>
    <w:rsid w:val="00D618BA"/>
    <w:rsid w:val="00D6418F"/>
    <w:rsid w:val="00D64E84"/>
    <w:rsid w:val="00D658D5"/>
    <w:rsid w:val="00D6769A"/>
    <w:rsid w:val="00D7128D"/>
    <w:rsid w:val="00D82808"/>
    <w:rsid w:val="00D91F25"/>
    <w:rsid w:val="00D920F8"/>
    <w:rsid w:val="00DA0D68"/>
    <w:rsid w:val="00DA47B8"/>
    <w:rsid w:val="00DB4D5F"/>
    <w:rsid w:val="00DC3E4F"/>
    <w:rsid w:val="00DC5949"/>
    <w:rsid w:val="00DD320F"/>
    <w:rsid w:val="00DE5CF1"/>
    <w:rsid w:val="00DE625C"/>
    <w:rsid w:val="00DE7E73"/>
    <w:rsid w:val="00E0152E"/>
    <w:rsid w:val="00E05C56"/>
    <w:rsid w:val="00E132D7"/>
    <w:rsid w:val="00E14EA0"/>
    <w:rsid w:val="00E21076"/>
    <w:rsid w:val="00E221D5"/>
    <w:rsid w:val="00E30493"/>
    <w:rsid w:val="00E3240A"/>
    <w:rsid w:val="00E36D95"/>
    <w:rsid w:val="00E374AF"/>
    <w:rsid w:val="00E4545D"/>
    <w:rsid w:val="00E47ED5"/>
    <w:rsid w:val="00E52A16"/>
    <w:rsid w:val="00E5334F"/>
    <w:rsid w:val="00E60124"/>
    <w:rsid w:val="00E63897"/>
    <w:rsid w:val="00E65DC7"/>
    <w:rsid w:val="00E66208"/>
    <w:rsid w:val="00E663E5"/>
    <w:rsid w:val="00E718F8"/>
    <w:rsid w:val="00E71EA5"/>
    <w:rsid w:val="00E8066B"/>
    <w:rsid w:val="00E82548"/>
    <w:rsid w:val="00E85477"/>
    <w:rsid w:val="00E85E00"/>
    <w:rsid w:val="00E950AA"/>
    <w:rsid w:val="00E957FA"/>
    <w:rsid w:val="00E975DC"/>
    <w:rsid w:val="00EA2F5A"/>
    <w:rsid w:val="00EA6A26"/>
    <w:rsid w:val="00EB0327"/>
    <w:rsid w:val="00EB05C8"/>
    <w:rsid w:val="00EB23C3"/>
    <w:rsid w:val="00EB3C37"/>
    <w:rsid w:val="00EB7A4A"/>
    <w:rsid w:val="00EC03C0"/>
    <w:rsid w:val="00EC1A1E"/>
    <w:rsid w:val="00EC75A7"/>
    <w:rsid w:val="00ED5A28"/>
    <w:rsid w:val="00EE6CC5"/>
    <w:rsid w:val="00EF0F75"/>
    <w:rsid w:val="00EF5163"/>
    <w:rsid w:val="00EF5A19"/>
    <w:rsid w:val="00F0079E"/>
    <w:rsid w:val="00F02151"/>
    <w:rsid w:val="00F03AD1"/>
    <w:rsid w:val="00F11EA7"/>
    <w:rsid w:val="00F13498"/>
    <w:rsid w:val="00F2065C"/>
    <w:rsid w:val="00F208C1"/>
    <w:rsid w:val="00F243E4"/>
    <w:rsid w:val="00F450DD"/>
    <w:rsid w:val="00F4648F"/>
    <w:rsid w:val="00F64830"/>
    <w:rsid w:val="00F64EB2"/>
    <w:rsid w:val="00F64FCD"/>
    <w:rsid w:val="00F6523D"/>
    <w:rsid w:val="00F677D4"/>
    <w:rsid w:val="00F80A0F"/>
    <w:rsid w:val="00F923DA"/>
    <w:rsid w:val="00F93BAC"/>
    <w:rsid w:val="00FA0944"/>
    <w:rsid w:val="00FA0984"/>
    <w:rsid w:val="00FA402D"/>
    <w:rsid w:val="00FB18C4"/>
    <w:rsid w:val="00FB6FE5"/>
    <w:rsid w:val="00FC2C1A"/>
    <w:rsid w:val="00FC34A7"/>
    <w:rsid w:val="00FC40C8"/>
    <w:rsid w:val="00FD21E5"/>
    <w:rsid w:val="00FD3158"/>
    <w:rsid w:val="00FD69AC"/>
    <w:rsid w:val="00FD7C2E"/>
    <w:rsid w:val="00FE3F82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C8E1AC"/>
  <w15:docId w15:val="{8827D5E6-467D-4F62-A98E-5182824C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 LT Std 47 Cn Lt" w:eastAsia="MS PGothic" w:hAnsi="Univers LT Std 47 Cn Lt" w:cs="Times New Roman"/>
        <w:color w:val="000000" w:themeColor="text1"/>
        <w:sz w:val="21"/>
        <w:szCs w:val="21"/>
        <w:lang w:val="de-D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 Text"/>
    <w:rsid w:val="00755CAB"/>
    <w:rPr>
      <w:lang w:val="fr-CH"/>
    </w:rPr>
  </w:style>
  <w:style w:type="paragraph" w:styleId="Titre1">
    <w:name w:val="heading 1"/>
    <w:aliases w:val="5 Überschrift"/>
    <w:basedOn w:val="Normal"/>
    <w:next w:val="Normal"/>
    <w:link w:val="Titre1Car"/>
    <w:uiPriority w:val="9"/>
    <w:rsid w:val="00BB28BB"/>
    <w:pPr>
      <w:spacing w:before="120" w:after="240"/>
      <w:outlineLvl w:val="0"/>
    </w:pPr>
    <w:rPr>
      <w:rFonts w:ascii="HydraOT-ExtdBook" w:hAnsi="HydraOT-ExtdBook" w:cs="Arial"/>
      <w:color w:val="00A6D4"/>
      <w:sz w:val="30"/>
      <w:szCs w:val="30"/>
      <w:lang w:val="de-CH" w:eastAsia="fr-FR"/>
    </w:rPr>
  </w:style>
  <w:style w:type="paragraph" w:styleId="Titre2">
    <w:name w:val="heading 2"/>
    <w:aliases w:val="6 Überschrift"/>
    <w:basedOn w:val="Normal"/>
    <w:next w:val="Normal"/>
    <w:link w:val="Titre2Car"/>
    <w:uiPriority w:val="9"/>
    <w:unhideWhenUsed/>
    <w:rsid w:val="00E374AF"/>
    <w:pPr>
      <w:spacing w:before="120"/>
      <w:outlineLvl w:val="1"/>
    </w:pPr>
    <w:rPr>
      <w:rFonts w:ascii="HydraOT-ExtdBook" w:hAnsi="HydraOT-ExtdBook" w:cs="Arial"/>
      <w:color w:val="00A6D4"/>
      <w:sz w:val="26"/>
      <w:szCs w:val="26"/>
      <w:lang w:eastAsia="fr-FR"/>
    </w:rPr>
  </w:style>
  <w:style w:type="paragraph" w:styleId="Titre3">
    <w:name w:val="heading 3"/>
    <w:aliases w:val="7 Überschrift"/>
    <w:basedOn w:val="Normal"/>
    <w:next w:val="Normal"/>
    <w:link w:val="Titre3Car"/>
    <w:uiPriority w:val="9"/>
    <w:unhideWhenUsed/>
    <w:rsid w:val="00BB28BB"/>
    <w:pPr>
      <w:spacing w:before="120"/>
      <w:outlineLvl w:val="2"/>
    </w:pPr>
    <w:rPr>
      <w:rFonts w:ascii="HydraOT-ExtdBook" w:hAnsi="HydraOT-ExtdBook" w:cs="Arial"/>
      <w:color w:val="00A6D4"/>
      <w:sz w:val="22"/>
      <w:szCs w:val="22"/>
      <w:lang w:eastAsia="fr-FR"/>
    </w:rPr>
  </w:style>
  <w:style w:type="paragraph" w:styleId="Titre4">
    <w:name w:val="heading 4"/>
    <w:aliases w:val="8 Überschrift"/>
    <w:basedOn w:val="Normal"/>
    <w:next w:val="Normal"/>
    <w:link w:val="Titre4Car"/>
    <w:uiPriority w:val="9"/>
    <w:unhideWhenUsed/>
    <w:rsid w:val="00EC1A1E"/>
    <w:pPr>
      <w:spacing w:before="120"/>
      <w:outlineLvl w:val="3"/>
    </w:pPr>
    <w:rPr>
      <w:rFonts w:ascii="HydraOT-ExtdBook" w:hAnsi="HydraOT-ExtdBook" w:cs="Arial"/>
      <w:iCs/>
      <w:color w:val="005073" w:themeColor="text2"/>
      <w:spacing w:val="4"/>
      <w:sz w:val="22"/>
      <w:szCs w:val="22"/>
    </w:rPr>
  </w:style>
  <w:style w:type="paragraph" w:styleId="Titre5">
    <w:name w:val="heading 5"/>
    <w:aliases w:val="9 Überschrift"/>
    <w:basedOn w:val="Titre4"/>
    <w:next w:val="Normal"/>
    <w:link w:val="Titre5Car"/>
    <w:uiPriority w:val="9"/>
    <w:unhideWhenUsed/>
    <w:rsid w:val="00EC1A1E"/>
    <w:pPr>
      <w:outlineLvl w:val="4"/>
    </w:pPr>
    <w:rPr>
      <w:color w:val="000000" w:themeColor="text1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C1A1E"/>
    <w:pPr>
      <w:outlineLvl w:val="5"/>
    </w:pPr>
    <w:rPr>
      <w:rFonts w:ascii="HydraOT-ExtdBookIta" w:hAnsi="HydraOT-ExtdBookIta"/>
    </w:rPr>
  </w:style>
  <w:style w:type="paragraph" w:styleId="Titre7">
    <w:name w:val="heading 7"/>
    <w:basedOn w:val="Titre5"/>
    <w:next w:val="Normal"/>
    <w:link w:val="Titre7Car"/>
    <w:uiPriority w:val="9"/>
    <w:unhideWhenUsed/>
    <w:rsid w:val="00EC1A1E"/>
    <w:pPr>
      <w:outlineLvl w:val="6"/>
    </w:pPr>
    <w:rPr>
      <w:rFonts w:ascii="HydraOT-ExtdBookIta" w:hAnsi="HydraOT-ExtdBookIta"/>
    </w:rPr>
  </w:style>
  <w:style w:type="paragraph" w:styleId="Titre8">
    <w:name w:val="heading 8"/>
    <w:basedOn w:val="Titre5"/>
    <w:next w:val="Normal"/>
    <w:link w:val="Titre8Car"/>
    <w:uiPriority w:val="9"/>
    <w:unhideWhenUsed/>
    <w:rsid w:val="00EC1A1E"/>
    <w:pPr>
      <w:outlineLvl w:val="7"/>
    </w:pPr>
    <w:rPr>
      <w:rFonts w:ascii="HydraOT-ExtdBookIta" w:hAnsi="HydraOT-ExtdBookIta"/>
    </w:rPr>
  </w:style>
  <w:style w:type="paragraph" w:styleId="Titre9">
    <w:name w:val="heading 9"/>
    <w:basedOn w:val="Titre5"/>
    <w:next w:val="Normal"/>
    <w:link w:val="Titre9Car"/>
    <w:uiPriority w:val="9"/>
    <w:unhideWhenUsed/>
    <w:rsid w:val="00EC1A1E"/>
    <w:pPr>
      <w:outlineLvl w:val="8"/>
    </w:pPr>
    <w:rPr>
      <w:rFonts w:ascii="HydraOT-ExtdBookIta" w:hAnsi="HydraOT-ExtdBookIt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44B3"/>
    <w:rPr>
      <w:color w:val="808080"/>
    </w:rPr>
  </w:style>
  <w:style w:type="table" w:styleId="Grilledutableau">
    <w:name w:val="Table Grid"/>
    <w:basedOn w:val="TableauNormal"/>
    <w:uiPriority w:val="59"/>
    <w:rsid w:val="002A59F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A">
    <w:name w:val="Tabelle A"/>
    <w:basedOn w:val="TableauNormal"/>
    <w:uiPriority w:val="99"/>
    <w:rsid w:val="00543C06"/>
    <w:pPr>
      <w:spacing w:after="0"/>
      <w:jc w:val="left"/>
    </w:pPr>
    <w:rPr>
      <w:color w:val="005073" w:themeColor="text2"/>
    </w:rPr>
    <w:tblPr>
      <w:tblBorders>
        <w:insideH w:val="single" w:sz="2" w:space="0" w:color="005073" w:themeColor="text2"/>
        <w:insideV w:val="single" w:sz="2" w:space="0" w:color="005073" w:themeColor="text2"/>
      </w:tblBorders>
      <w:tblCellMar>
        <w:top w:w="113" w:type="dxa"/>
        <w:bottom w:w="113" w:type="dxa"/>
      </w:tblCellMar>
    </w:tblPr>
    <w:tcPr>
      <w:shd w:val="clear" w:color="auto" w:fill="FFFFFF" w:themeFill="background1"/>
    </w:tcPr>
  </w:style>
  <w:style w:type="table" w:customStyle="1" w:styleId="TabelleB">
    <w:name w:val="Tabelle B"/>
    <w:basedOn w:val="TabelleA"/>
    <w:uiPriority w:val="99"/>
    <w:rsid w:val="00543C06"/>
    <w:tblPr>
      <w:tblBorders>
        <w:insideH w:val="none" w:sz="0" w:space="0" w:color="auto"/>
        <w:insideV w:val="none" w:sz="0" w:space="0" w:color="auto"/>
      </w:tblBorders>
      <w:tblCellMar>
        <w:left w:w="170" w:type="dxa"/>
        <w:right w:w="170" w:type="dxa"/>
      </w:tblCellMar>
    </w:tblPr>
    <w:tcPr>
      <w:shd w:val="clear" w:color="auto" w:fill="FFFFFF" w:themeFill="background1"/>
    </w:tcPr>
  </w:style>
  <w:style w:type="table" w:styleId="TableauGrille1Clair-Accentuation1">
    <w:name w:val="Grid Table 1 Light Accent 1"/>
    <w:basedOn w:val="TableauNormal"/>
    <w:uiPriority w:val="46"/>
    <w:rsid w:val="009B4EF7"/>
    <w:pPr>
      <w:spacing w:after="0"/>
    </w:pPr>
    <w:tblPr>
      <w:tblStyleRowBandSize w:val="1"/>
      <w:tblStyleColBandSize w:val="1"/>
      <w:tblBorders>
        <w:top w:val="single" w:sz="4" w:space="0" w:color="F5A5A6" w:themeColor="accent1" w:themeTint="66"/>
        <w:left w:val="single" w:sz="4" w:space="0" w:color="F5A5A6" w:themeColor="accent1" w:themeTint="66"/>
        <w:bottom w:val="single" w:sz="4" w:space="0" w:color="F5A5A6" w:themeColor="accent1" w:themeTint="66"/>
        <w:right w:val="single" w:sz="4" w:space="0" w:color="F5A5A6" w:themeColor="accent1" w:themeTint="66"/>
        <w:insideH w:val="single" w:sz="4" w:space="0" w:color="F5A5A6" w:themeColor="accent1" w:themeTint="66"/>
        <w:insideV w:val="single" w:sz="4" w:space="0" w:color="F5A5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78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78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1Clair">
    <w:name w:val="List Table 1 Light"/>
    <w:basedOn w:val="TableauNormal"/>
    <w:uiPriority w:val="46"/>
    <w:rsid w:val="009B4EF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re1Car">
    <w:name w:val="Titre 1 Car"/>
    <w:aliases w:val="5 Überschrift Car"/>
    <w:basedOn w:val="Policepardfaut"/>
    <w:link w:val="Titre1"/>
    <w:uiPriority w:val="9"/>
    <w:rsid w:val="00BB28BB"/>
    <w:rPr>
      <w:rFonts w:ascii="HydraOT-ExtdBook" w:hAnsi="HydraOT-ExtdBook" w:cs="Arial"/>
      <w:color w:val="00A6D4"/>
      <w:sz w:val="30"/>
      <w:szCs w:val="30"/>
      <w:lang w:val="de-CH" w:eastAsia="fr-FR"/>
    </w:rPr>
  </w:style>
  <w:style w:type="character" w:customStyle="1" w:styleId="Titre2Car">
    <w:name w:val="Titre 2 Car"/>
    <w:aliases w:val="6 Überschrift Car"/>
    <w:basedOn w:val="Policepardfaut"/>
    <w:link w:val="Titre2"/>
    <w:uiPriority w:val="9"/>
    <w:rsid w:val="00E374AF"/>
    <w:rPr>
      <w:rFonts w:ascii="HydraOT-ExtdBook" w:hAnsi="HydraOT-ExtdBook" w:cs="Arial"/>
      <w:color w:val="00A6D4"/>
      <w:sz w:val="26"/>
      <w:szCs w:val="26"/>
      <w:lang w:val="fr-CH" w:eastAsia="fr-FR"/>
    </w:rPr>
  </w:style>
  <w:style w:type="character" w:customStyle="1" w:styleId="Titre3Car">
    <w:name w:val="Titre 3 Car"/>
    <w:aliases w:val="7 Überschrift Car"/>
    <w:link w:val="Titre3"/>
    <w:uiPriority w:val="9"/>
    <w:rsid w:val="00BB28BB"/>
    <w:rPr>
      <w:rFonts w:ascii="HydraOT-ExtdBook" w:hAnsi="HydraOT-ExtdBook" w:cs="Arial"/>
      <w:color w:val="00A6D4"/>
      <w:sz w:val="22"/>
      <w:szCs w:val="22"/>
      <w:lang w:val="fr-CH" w:eastAsia="fr-FR"/>
    </w:rPr>
  </w:style>
  <w:style w:type="character" w:customStyle="1" w:styleId="Titre4Car">
    <w:name w:val="Titre 4 Car"/>
    <w:aliases w:val="8 Überschrift Car"/>
    <w:link w:val="Titre4"/>
    <w:uiPriority w:val="9"/>
    <w:rsid w:val="00EC1A1E"/>
    <w:rPr>
      <w:rFonts w:ascii="HydraOT-ExtdBook" w:hAnsi="HydraOT-ExtdBook" w:cs="Arial"/>
      <w:iCs/>
      <w:color w:val="005073" w:themeColor="text2"/>
      <w:spacing w:val="4"/>
      <w:sz w:val="22"/>
      <w:szCs w:val="22"/>
      <w:lang w:val="fr-CH"/>
    </w:rPr>
  </w:style>
  <w:style w:type="character" w:customStyle="1" w:styleId="Titre5Car">
    <w:name w:val="Titre 5 Car"/>
    <w:aliases w:val="9 Überschrift Car"/>
    <w:link w:val="Titre5"/>
    <w:uiPriority w:val="9"/>
    <w:rsid w:val="00EC1A1E"/>
    <w:rPr>
      <w:rFonts w:ascii="HydraOT-ExtdBook" w:hAnsi="HydraOT-ExtdBook" w:cs="Arial"/>
      <w:iCs/>
      <w:spacing w:val="4"/>
      <w:sz w:val="22"/>
      <w:szCs w:val="22"/>
      <w:lang w:val="fr-CH"/>
    </w:rPr>
  </w:style>
  <w:style w:type="character" w:customStyle="1" w:styleId="Titre6Car">
    <w:name w:val="Titre 6 Car"/>
    <w:link w:val="Titre6"/>
    <w:uiPriority w:val="9"/>
    <w:rsid w:val="00EC1A1E"/>
    <w:rPr>
      <w:rFonts w:ascii="HydraOT-ExtdBookIta" w:hAnsi="HydraOT-ExtdBookIta" w:cs="Arial"/>
      <w:iCs/>
      <w:spacing w:val="4"/>
      <w:sz w:val="22"/>
      <w:szCs w:val="22"/>
      <w:lang w:val="fr-CH"/>
    </w:rPr>
  </w:style>
  <w:style w:type="character" w:customStyle="1" w:styleId="Titre7Car">
    <w:name w:val="Titre 7 Car"/>
    <w:link w:val="Titre7"/>
    <w:uiPriority w:val="9"/>
    <w:rsid w:val="00EC1A1E"/>
    <w:rPr>
      <w:rFonts w:ascii="HydraOT-ExtdBookIta" w:hAnsi="HydraOT-ExtdBookIta" w:cs="Arial"/>
      <w:iCs/>
      <w:spacing w:val="4"/>
      <w:sz w:val="22"/>
      <w:szCs w:val="22"/>
      <w:lang w:val="fr-CH"/>
    </w:rPr>
  </w:style>
  <w:style w:type="character" w:customStyle="1" w:styleId="Titre8Car">
    <w:name w:val="Titre 8 Car"/>
    <w:link w:val="Titre8"/>
    <w:uiPriority w:val="9"/>
    <w:rsid w:val="00EC1A1E"/>
    <w:rPr>
      <w:rFonts w:ascii="HydraOT-ExtdBookIta" w:hAnsi="HydraOT-ExtdBookIta" w:cs="Arial"/>
      <w:iCs/>
      <w:spacing w:val="4"/>
      <w:sz w:val="22"/>
      <w:szCs w:val="22"/>
      <w:lang w:val="fr-CH"/>
    </w:rPr>
  </w:style>
  <w:style w:type="character" w:customStyle="1" w:styleId="Titre9Car">
    <w:name w:val="Titre 9 Car"/>
    <w:link w:val="Titre9"/>
    <w:uiPriority w:val="9"/>
    <w:rsid w:val="00EC1A1E"/>
    <w:rPr>
      <w:rFonts w:ascii="HydraOT-ExtdBookIta" w:hAnsi="HydraOT-ExtdBookIta" w:cs="Arial"/>
      <w:iCs/>
      <w:spacing w:val="4"/>
      <w:sz w:val="22"/>
      <w:szCs w:val="22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4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4AF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CE775D"/>
  </w:style>
  <w:style w:type="paragraph" w:customStyle="1" w:styleId="Thema">
    <w:name w:val="Thema"/>
    <w:next w:val="Normal"/>
    <w:link w:val="ThemaZchn"/>
    <w:rsid w:val="00BB28BB"/>
    <w:pPr>
      <w:jc w:val="left"/>
    </w:pPr>
    <w:rPr>
      <w:rFonts w:ascii="HydraOT-ExtdBook" w:hAnsi="HydraOT-ExtdBook"/>
      <w:color w:val="E61E23" w:themeColor="accent1"/>
      <w:sz w:val="40"/>
      <w:szCs w:val="34"/>
      <w:lang w:eastAsia="fr-FR"/>
    </w:rPr>
  </w:style>
  <w:style w:type="paragraph" w:customStyle="1" w:styleId="Zustzliches">
    <w:name w:val="Zusätzliches"/>
    <w:basedOn w:val="Normal"/>
    <w:rsid w:val="00233689"/>
    <w:pPr>
      <w:spacing w:after="0"/>
    </w:pPr>
  </w:style>
  <w:style w:type="paragraph" w:customStyle="1" w:styleId="4Aufzhlung">
    <w:name w:val="4 Aufzählung"/>
    <w:basedOn w:val="Normal"/>
    <w:next w:val="Normal"/>
    <w:rsid w:val="00FA402D"/>
    <w:pPr>
      <w:numPr>
        <w:numId w:val="15"/>
      </w:numPr>
      <w:spacing w:after="80"/>
    </w:pPr>
    <w:rPr>
      <w:rFonts w:cs="Arial"/>
      <w:color w:val="3E4F58"/>
      <w:lang w:val="de-CH"/>
    </w:rPr>
  </w:style>
  <w:style w:type="paragraph" w:customStyle="1" w:styleId="3Aufzhlung">
    <w:name w:val="3 Aufzählung"/>
    <w:basedOn w:val="Normal"/>
    <w:next w:val="Normal"/>
    <w:rsid w:val="00FA402D"/>
    <w:pPr>
      <w:numPr>
        <w:numId w:val="16"/>
      </w:numPr>
      <w:spacing w:after="80"/>
    </w:pPr>
    <w:rPr>
      <w:rFonts w:cs="Arial"/>
      <w:color w:val="253E49"/>
      <w:lang w:val="de-CH"/>
    </w:rPr>
  </w:style>
  <w:style w:type="paragraph" w:customStyle="1" w:styleId="1Einleitung">
    <w:name w:val="1 Einleitung"/>
    <w:basedOn w:val="Normal"/>
    <w:link w:val="1EinleitungZchn"/>
    <w:rsid w:val="00D15144"/>
    <w:rPr>
      <w:rFonts w:ascii="Univers LT Std 57 Cn" w:hAnsi="Univers LT Std 57 Cn" w:cs="Arial"/>
      <w:spacing w:val="-2"/>
      <w:lang w:val="de-CH"/>
    </w:rPr>
  </w:style>
  <w:style w:type="character" w:customStyle="1" w:styleId="1EinleitungZchn">
    <w:name w:val="1 Einleitung Zchn"/>
    <w:basedOn w:val="Policepardfaut"/>
    <w:link w:val="1Einleitung"/>
    <w:rsid w:val="00D15144"/>
    <w:rPr>
      <w:rFonts w:ascii="Univers LT Std 57 Cn" w:hAnsi="Univers LT Std 57 Cn" w:cs="Arial"/>
      <w:spacing w:val="-2"/>
      <w:lang w:val="de-CH"/>
    </w:rPr>
  </w:style>
  <w:style w:type="paragraph" w:customStyle="1" w:styleId="LogonormalErgnzung1Zeile">
    <w:name w:val="Logo (normal) Ergänzung 1. Zeile"/>
    <w:basedOn w:val="Normal"/>
    <w:link w:val="LogonormalErgnzung1ZeileZchn"/>
    <w:rsid w:val="00EF0F75"/>
    <w:pPr>
      <w:spacing w:after="0" w:line="216" w:lineRule="auto"/>
    </w:pPr>
    <w:rPr>
      <w:rFonts w:ascii="HydraOT-ExtdBook" w:hAnsi="HydraOT-ExtdBook"/>
      <w:color w:val="38525E"/>
      <w:sz w:val="52"/>
      <w:szCs w:val="64"/>
    </w:rPr>
  </w:style>
  <w:style w:type="paragraph" w:customStyle="1" w:styleId="LogonormalErgnzung2Zeile">
    <w:name w:val="Logo (normal) Ergänzung 2. Zeile"/>
    <w:basedOn w:val="Normal"/>
    <w:link w:val="LogonormalErgnzung2ZeileZchn"/>
    <w:rsid w:val="00EF0F75"/>
    <w:pPr>
      <w:tabs>
        <w:tab w:val="left" w:pos="6104"/>
        <w:tab w:val="left" w:pos="7419"/>
      </w:tabs>
      <w:spacing w:after="0" w:line="216" w:lineRule="auto"/>
    </w:pPr>
    <w:rPr>
      <w:rFonts w:ascii="HydraOT-ExtdBook" w:hAnsi="HydraOT-ExtdBook"/>
      <w:color w:val="38525E"/>
      <w:sz w:val="35"/>
      <w:szCs w:val="35"/>
    </w:rPr>
  </w:style>
  <w:style w:type="character" w:customStyle="1" w:styleId="LogonormalErgnzung1ZeileZchn">
    <w:name w:val="Logo (normal) Ergänzung 1. Zeile Zchn"/>
    <w:basedOn w:val="Policepardfaut"/>
    <w:link w:val="LogonormalErgnzung1Zeile"/>
    <w:rsid w:val="00EF0F75"/>
    <w:rPr>
      <w:rFonts w:ascii="HydraOT-ExtdBook" w:hAnsi="HydraOT-ExtdBook"/>
      <w:color w:val="38525E"/>
      <w:sz w:val="52"/>
      <w:szCs w:val="64"/>
    </w:rPr>
  </w:style>
  <w:style w:type="paragraph" w:customStyle="1" w:styleId="Typ">
    <w:name w:val="Typ"/>
    <w:basedOn w:val="Thema"/>
    <w:link w:val="TypZchn"/>
    <w:rsid w:val="00E52A16"/>
    <w:pPr>
      <w:spacing w:after="0"/>
      <w:jc w:val="center"/>
    </w:pPr>
  </w:style>
  <w:style w:type="character" w:customStyle="1" w:styleId="LogonormalErgnzung2ZeileZchn">
    <w:name w:val="Logo (normal) Ergänzung 2. Zeile Zchn"/>
    <w:basedOn w:val="Policepardfaut"/>
    <w:link w:val="LogonormalErgnzung2Zeile"/>
    <w:rsid w:val="00EF0F75"/>
    <w:rPr>
      <w:rFonts w:ascii="HydraOT-ExtdBook" w:hAnsi="HydraOT-ExtdBook"/>
      <w:color w:val="38525E"/>
      <w:sz w:val="35"/>
      <w:szCs w:val="35"/>
    </w:rPr>
  </w:style>
  <w:style w:type="paragraph" w:customStyle="1" w:styleId="LogosimpelErgnzung1Zeile">
    <w:name w:val="Logo (simpel) Ergänzung 1. Zeile"/>
    <w:basedOn w:val="Normal"/>
    <w:link w:val="LogosimpelErgnzung1ZeileZchn"/>
    <w:rsid w:val="0090193B"/>
    <w:pPr>
      <w:spacing w:after="0"/>
    </w:pPr>
    <w:rPr>
      <w:rFonts w:ascii="HydraOT-ExtdBook" w:hAnsi="HydraOT-ExtdBook"/>
      <w:color w:val="38525E"/>
    </w:rPr>
  </w:style>
  <w:style w:type="character" w:customStyle="1" w:styleId="TypZchn">
    <w:name w:val="Typ Zchn"/>
    <w:basedOn w:val="LogonormalErgnzung2ZeileZchn"/>
    <w:link w:val="Typ"/>
    <w:rsid w:val="00E52A16"/>
    <w:rPr>
      <w:rFonts w:ascii="HydraOT-ExtdBook" w:hAnsi="HydraOT-ExtdBook"/>
      <w:color w:val="E61E23" w:themeColor="accent1"/>
      <w:sz w:val="40"/>
      <w:szCs w:val="34"/>
      <w:lang w:eastAsia="fr-FR"/>
    </w:rPr>
  </w:style>
  <w:style w:type="paragraph" w:customStyle="1" w:styleId="LogosimpelErgnzung2Zeile">
    <w:name w:val="Logo (simpel) Ergänzung 2. Zeile"/>
    <w:basedOn w:val="Normal"/>
    <w:link w:val="LogosimpelErgnzung2ZeileZchn"/>
    <w:rsid w:val="0090193B"/>
    <w:pPr>
      <w:spacing w:after="0"/>
    </w:pPr>
    <w:rPr>
      <w:rFonts w:ascii="HydraOT-ExtdBook" w:hAnsi="HydraOT-ExtdBook"/>
      <w:color w:val="38525E"/>
      <w:sz w:val="14"/>
      <w:szCs w:val="26"/>
    </w:rPr>
  </w:style>
  <w:style w:type="character" w:customStyle="1" w:styleId="LogosimpelErgnzung1ZeileZchn">
    <w:name w:val="Logo (simpel) Ergänzung 1. Zeile Zchn"/>
    <w:basedOn w:val="Policepardfaut"/>
    <w:link w:val="LogosimpelErgnzung1Zeile"/>
    <w:rsid w:val="0090193B"/>
    <w:rPr>
      <w:rFonts w:ascii="HydraOT-ExtdBook" w:hAnsi="HydraOT-ExtdBook"/>
      <w:color w:val="38525E"/>
    </w:rPr>
  </w:style>
  <w:style w:type="character" w:customStyle="1" w:styleId="LogosimpelErgnzung2ZeileZchn">
    <w:name w:val="Logo (simpel) Ergänzung 2. Zeile Zchn"/>
    <w:basedOn w:val="Policepardfaut"/>
    <w:link w:val="LogosimpelErgnzung2Zeile"/>
    <w:rsid w:val="0090193B"/>
    <w:rPr>
      <w:rFonts w:ascii="HydraOT-ExtdBook" w:hAnsi="HydraOT-ExtdBook"/>
      <w:color w:val="38525E"/>
      <w:sz w:val="14"/>
      <w:szCs w:val="26"/>
    </w:rPr>
  </w:style>
  <w:style w:type="paragraph" w:customStyle="1" w:styleId="TabelleText">
    <w:name w:val="Tabelle Text"/>
    <w:rsid w:val="000E55F7"/>
    <w:pPr>
      <w:spacing w:after="0"/>
      <w:jc w:val="left"/>
    </w:pPr>
    <w:rPr>
      <w:color w:val="005073" w:themeColor="text2"/>
      <w:lang w:val="fr-CH"/>
    </w:rPr>
  </w:style>
  <w:style w:type="paragraph" w:customStyle="1" w:styleId="TabelleTitel">
    <w:name w:val="Tabelle Titel"/>
    <w:basedOn w:val="1Einleitung"/>
    <w:link w:val="TabelleTitelZchn"/>
    <w:rsid w:val="00D7128D"/>
    <w:rPr>
      <w:color w:val="005073" w:themeColor="text2"/>
    </w:rPr>
  </w:style>
  <w:style w:type="character" w:customStyle="1" w:styleId="TabelleTitelZchn">
    <w:name w:val="Tabelle Titel Zchn"/>
    <w:basedOn w:val="1EinleitungZchn"/>
    <w:link w:val="TabelleTitel"/>
    <w:rsid w:val="00D7128D"/>
    <w:rPr>
      <w:rFonts w:ascii="Univers LT Std 57 Cn" w:hAnsi="Univers LT Std 57 Cn" w:cs="Arial"/>
      <w:color w:val="005073" w:themeColor="text2"/>
      <w:spacing w:val="-2"/>
      <w:lang w:val="de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5709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570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95709"/>
    <w:rPr>
      <w:vertAlign w:val="superscript"/>
    </w:rPr>
  </w:style>
  <w:style w:type="paragraph" w:customStyle="1" w:styleId="5berschriftNummeriert">
    <w:name w:val="5 Überschrift (Nummeriert"/>
    <w:basedOn w:val="Normal"/>
    <w:link w:val="5berschriftNummeriertZchn"/>
    <w:rsid w:val="00432E03"/>
    <w:pPr>
      <w:numPr>
        <w:numId w:val="22"/>
      </w:numPr>
      <w:spacing w:before="120"/>
    </w:pPr>
    <w:rPr>
      <w:rFonts w:ascii="HydraOT-ExtdBook" w:hAnsi="HydraOT-ExtdBook"/>
      <w:color w:val="0096CD" w:themeColor="background2"/>
      <w:sz w:val="30"/>
      <w:szCs w:val="30"/>
    </w:rPr>
  </w:style>
  <w:style w:type="paragraph" w:customStyle="1" w:styleId="6berschriftNummeriert">
    <w:name w:val="6 Überschrift (Nummeriert)"/>
    <w:basedOn w:val="Normal"/>
    <w:rsid w:val="00432E03"/>
    <w:pPr>
      <w:numPr>
        <w:ilvl w:val="1"/>
        <w:numId w:val="22"/>
      </w:numPr>
      <w:spacing w:before="120" w:after="80"/>
    </w:pPr>
    <w:rPr>
      <w:rFonts w:ascii="HydraOT-ExtdBook" w:hAnsi="HydraOT-ExtdBook"/>
      <w:color w:val="0096CD" w:themeColor="background2"/>
      <w:sz w:val="26"/>
      <w:szCs w:val="26"/>
      <w:lang w:val="de-CH"/>
    </w:rPr>
  </w:style>
  <w:style w:type="paragraph" w:customStyle="1" w:styleId="7berschriftNummeriert">
    <w:name w:val="7 Überschrift (Nummeriert)"/>
    <w:basedOn w:val="Normal"/>
    <w:rsid w:val="00432E03"/>
    <w:pPr>
      <w:numPr>
        <w:ilvl w:val="2"/>
        <w:numId w:val="22"/>
      </w:numPr>
      <w:spacing w:before="120" w:after="80"/>
    </w:pPr>
    <w:rPr>
      <w:rFonts w:ascii="HydraOT-ExtdBook" w:hAnsi="HydraOT-ExtdBook"/>
      <w:color w:val="0096CD" w:themeColor="background2"/>
      <w:sz w:val="22"/>
      <w:lang w:val="de-CH"/>
    </w:rPr>
  </w:style>
  <w:style w:type="paragraph" w:customStyle="1" w:styleId="5berschriftNummeriert0">
    <w:name w:val="5 Überschrift (Nummeriert)"/>
    <w:rsid w:val="0081464B"/>
    <w:rPr>
      <w:rFonts w:ascii="HydraOT-ExtdBook" w:hAnsi="HydraOT-ExtdBook"/>
      <w:color w:val="0096CD" w:themeColor="background2"/>
      <w:sz w:val="30"/>
    </w:rPr>
  </w:style>
  <w:style w:type="paragraph" w:customStyle="1" w:styleId="8berschriftNummeriert">
    <w:name w:val="8 Überschrift (Nummeriert)"/>
    <w:basedOn w:val="5berschriftNummeriert"/>
    <w:link w:val="8berschriftNummeriertZchn"/>
    <w:rsid w:val="00432E03"/>
    <w:pPr>
      <w:numPr>
        <w:ilvl w:val="3"/>
      </w:numPr>
      <w:spacing w:after="80"/>
    </w:pPr>
    <w:rPr>
      <w:color w:val="005073" w:themeColor="text2"/>
      <w:sz w:val="22"/>
      <w:lang w:val="de-CH"/>
    </w:rPr>
  </w:style>
  <w:style w:type="paragraph" w:customStyle="1" w:styleId="9berschriftNummeriert">
    <w:name w:val="9 Überschrift (Nummeriert)"/>
    <w:basedOn w:val="5berschriftNummeriert"/>
    <w:link w:val="9berschriftNummeriertZchn"/>
    <w:rsid w:val="00432E03"/>
    <w:pPr>
      <w:numPr>
        <w:ilvl w:val="4"/>
      </w:numPr>
      <w:spacing w:after="40"/>
    </w:pPr>
    <w:rPr>
      <w:color w:val="000000" w:themeColor="text1"/>
      <w:sz w:val="22"/>
      <w:lang w:val="de-CH"/>
    </w:rPr>
  </w:style>
  <w:style w:type="character" w:customStyle="1" w:styleId="5berschriftNummeriertZchn">
    <w:name w:val="5 Überschrift (Nummeriert Zchn"/>
    <w:basedOn w:val="Policepardfaut"/>
    <w:link w:val="5berschriftNummeriert"/>
    <w:rsid w:val="00432E03"/>
    <w:rPr>
      <w:rFonts w:ascii="HydraOT-ExtdBook" w:hAnsi="HydraOT-ExtdBook"/>
      <w:color w:val="0096CD" w:themeColor="background2"/>
      <w:sz w:val="30"/>
      <w:szCs w:val="30"/>
    </w:rPr>
  </w:style>
  <w:style w:type="character" w:customStyle="1" w:styleId="8berschriftNummeriertZchn">
    <w:name w:val="8 Überschrift (Nummeriert) Zchn"/>
    <w:basedOn w:val="5berschriftNummeriertZchn"/>
    <w:link w:val="8berschriftNummeriert"/>
    <w:rsid w:val="00432E03"/>
    <w:rPr>
      <w:rFonts w:ascii="HydraOT-ExtdBook" w:hAnsi="HydraOT-ExtdBook"/>
      <w:color w:val="005073" w:themeColor="text2"/>
      <w:sz w:val="22"/>
      <w:szCs w:val="30"/>
      <w:lang w:val="de-CH"/>
    </w:rPr>
  </w:style>
  <w:style w:type="paragraph" w:styleId="TM3">
    <w:name w:val="toc 3"/>
    <w:basedOn w:val="Normal"/>
    <w:next w:val="Normal"/>
    <w:autoRedefine/>
    <w:uiPriority w:val="39"/>
    <w:unhideWhenUsed/>
    <w:rsid w:val="001064B0"/>
    <w:pPr>
      <w:spacing w:after="100"/>
      <w:ind w:left="420"/>
    </w:pPr>
  </w:style>
  <w:style w:type="character" w:customStyle="1" w:styleId="9berschriftNummeriertZchn">
    <w:name w:val="9 Überschrift (Nummeriert) Zchn"/>
    <w:basedOn w:val="5berschriftNummeriertZchn"/>
    <w:link w:val="9berschriftNummeriert"/>
    <w:rsid w:val="00432E03"/>
    <w:rPr>
      <w:rFonts w:ascii="HydraOT-ExtdBook" w:hAnsi="HydraOT-ExtdBook"/>
      <w:color w:val="0096CD" w:themeColor="background2"/>
      <w:sz w:val="22"/>
      <w:szCs w:val="30"/>
      <w:lang w:val="de-CH"/>
    </w:rPr>
  </w:style>
  <w:style w:type="paragraph" w:styleId="TM1">
    <w:name w:val="toc 1"/>
    <w:aliases w:val="Inhaltsverzeichnis HA"/>
    <w:basedOn w:val="Normal"/>
    <w:next w:val="Normal"/>
    <w:autoRedefine/>
    <w:uiPriority w:val="39"/>
    <w:unhideWhenUsed/>
    <w:rsid w:val="00E63897"/>
    <w:pPr>
      <w:spacing w:after="100"/>
    </w:pPr>
    <w:rPr>
      <w:rFonts w:ascii="HydraOT-ExtdBook" w:hAnsi="HydraOT-ExtdBook"/>
      <w:sz w:val="22"/>
    </w:rPr>
  </w:style>
  <w:style w:type="paragraph" w:styleId="TM4">
    <w:name w:val="toc 4"/>
    <w:basedOn w:val="Normal"/>
    <w:next w:val="Normal"/>
    <w:autoRedefine/>
    <w:uiPriority w:val="39"/>
    <w:unhideWhenUsed/>
    <w:rsid w:val="001064B0"/>
    <w:pPr>
      <w:spacing w:after="100"/>
      <w:ind w:left="630"/>
    </w:pPr>
  </w:style>
  <w:style w:type="paragraph" w:styleId="TM5">
    <w:name w:val="toc 5"/>
    <w:basedOn w:val="Normal"/>
    <w:next w:val="Normal"/>
    <w:autoRedefine/>
    <w:uiPriority w:val="39"/>
    <w:unhideWhenUsed/>
    <w:rsid w:val="001064B0"/>
    <w:pPr>
      <w:spacing w:after="100"/>
      <w:ind w:left="840"/>
    </w:pPr>
  </w:style>
  <w:style w:type="paragraph" w:styleId="TM6">
    <w:name w:val="toc 6"/>
    <w:basedOn w:val="Normal"/>
    <w:next w:val="Normal"/>
    <w:autoRedefine/>
    <w:uiPriority w:val="39"/>
    <w:unhideWhenUsed/>
    <w:rsid w:val="001064B0"/>
    <w:pPr>
      <w:spacing w:after="100"/>
      <w:ind w:left="1050"/>
    </w:pPr>
  </w:style>
  <w:style w:type="paragraph" w:styleId="En-tte">
    <w:name w:val="header"/>
    <w:basedOn w:val="Normal"/>
    <w:link w:val="En-tteCar"/>
    <w:uiPriority w:val="99"/>
    <w:unhideWhenUsed/>
    <w:rsid w:val="00250C7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50C74"/>
  </w:style>
  <w:style w:type="paragraph" w:styleId="Pieddepage">
    <w:name w:val="footer"/>
    <w:basedOn w:val="Normal"/>
    <w:link w:val="PieddepageCar"/>
    <w:uiPriority w:val="99"/>
    <w:unhideWhenUsed/>
    <w:rsid w:val="00250C7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50C74"/>
  </w:style>
  <w:style w:type="paragraph" w:customStyle="1" w:styleId="titre">
    <w:name w:val="titre"/>
    <w:basedOn w:val="Thema"/>
    <w:link w:val="titreZchn"/>
    <w:qFormat/>
    <w:rsid w:val="00E47ED5"/>
    <w:pPr>
      <w:spacing w:before="120" w:after="0"/>
    </w:pPr>
    <w:rPr>
      <w:rFonts w:ascii="HydraOT-ExtdMedi" w:hAnsi="HydraOT-ExtdMedi"/>
      <w:sz w:val="88"/>
      <w:szCs w:val="88"/>
    </w:rPr>
  </w:style>
  <w:style w:type="paragraph" w:customStyle="1" w:styleId="description">
    <w:name w:val="description"/>
    <w:basedOn w:val="Thema"/>
    <w:link w:val="descriptionZchn"/>
    <w:qFormat/>
    <w:rsid w:val="00FD21E5"/>
    <w:rPr>
      <w:rFonts w:ascii="Univers LT Std 57 Cn" w:hAnsi="Univers LT Std 57 Cn"/>
      <w:color w:val="000000" w:themeColor="text1"/>
      <w:spacing w:val="-6"/>
      <w:szCs w:val="42"/>
    </w:rPr>
  </w:style>
  <w:style w:type="character" w:customStyle="1" w:styleId="ThemaZchn">
    <w:name w:val="Thema Zchn"/>
    <w:basedOn w:val="Policepardfaut"/>
    <w:link w:val="Thema"/>
    <w:rsid w:val="004E78F3"/>
    <w:rPr>
      <w:rFonts w:ascii="HydraOT-ExtdBook" w:hAnsi="HydraOT-ExtdBook"/>
      <w:color w:val="E61E23" w:themeColor="accent1"/>
      <w:sz w:val="40"/>
      <w:szCs w:val="34"/>
      <w:lang w:eastAsia="fr-FR"/>
    </w:rPr>
  </w:style>
  <w:style w:type="character" w:customStyle="1" w:styleId="titreZchn">
    <w:name w:val="titre Zchn"/>
    <w:basedOn w:val="ThemaZchn"/>
    <w:link w:val="titre"/>
    <w:rsid w:val="00E47ED5"/>
    <w:rPr>
      <w:rFonts w:ascii="HydraOT-ExtdMedi" w:hAnsi="HydraOT-ExtdMedi"/>
      <w:color w:val="E61E23" w:themeColor="accent1"/>
      <w:sz w:val="88"/>
      <w:szCs w:val="88"/>
      <w:lang w:eastAsia="fr-FR"/>
    </w:rPr>
  </w:style>
  <w:style w:type="character" w:customStyle="1" w:styleId="descriptionZchn">
    <w:name w:val="description Zchn"/>
    <w:basedOn w:val="ThemaZchn"/>
    <w:link w:val="description"/>
    <w:rsid w:val="00FD21E5"/>
    <w:rPr>
      <w:rFonts w:ascii="Univers LT Std 57 Cn" w:hAnsi="Univers LT Std 57 Cn"/>
      <w:color w:val="E61E23" w:themeColor="accent1"/>
      <w:spacing w:val="-6"/>
      <w:sz w:val="40"/>
      <w:szCs w:val="42"/>
      <w:lang w:eastAsia="fr-FR"/>
    </w:rPr>
  </w:style>
  <w:style w:type="character" w:styleId="Lienhypertexte">
    <w:name w:val="Hyperlink"/>
    <w:basedOn w:val="Policepardfaut"/>
    <w:unhideWhenUsed/>
    <w:rsid w:val="00281E39"/>
    <w:rPr>
      <w:color w:val="005073" w:themeColor="hyperlink"/>
      <w:u w:val="single"/>
    </w:rPr>
  </w:style>
  <w:style w:type="paragraph" w:customStyle="1" w:styleId="Slogan">
    <w:name w:val="Slogan"/>
    <w:basedOn w:val="Normal"/>
    <w:link w:val="SloganZchn"/>
    <w:rsid w:val="003118C6"/>
    <w:pPr>
      <w:spacing w:after="0" w:line="216" w:lineRule="auto"/>
      <w:jc w:val="center"/>
    </w:pPr>
    <w:rPr>
      <w:rFonts w:ascii="HydraOT-ExtdBook" w:hAnsi="HydraOT-ExtdBook"/>
      <w:color w:val="FFFFFF" w:themeColor="background1"/>
      <w:sz w:val="130"/>
      <w:szCs w:val="130"/>
    </w:rPr>
  </w:style>
  <w:style w:type="character" w:customStyle="1" w:styleId="SloganZchn">
    <w:name w:val="Slogan Zchn"/>
    <w:basedOn w:val="Policepardfaut"/>
    <w:link w:val="Slogan"/>
    <w:rsid w:val="003118C6"/>
    <w:rPr>
      <w:rFonts w:ascii="HydraOT-ExtdBook" w:hAnsi="HydraOT-ExtdBook"/>
      <w:color w:val="FFFFFF" w:themeColor="background1"/>
      <w:sz w:val="130"/>
      <w:szCs w:val="130"/>
    </w:rPr>
  </w:style>
  <w:style w:type="paragraph" w:customStyle="1" w:styleId="informations">
    <w:name w:val="informations"/>
    <w:basedOn w:val="Normal"/>
    <w:link w:val="informationsZchn"/>
    <w:qFormat/>
    <w:rsid w:val="00666C74"/>
    <w:rPr>
      <w:b/>
      <w:color w:val="E61E23" w:themeColor="accent1"/>
      <w:sz w:val="36"/>
    </w:rPr>
  </w:style>
  <w:style w:type="character" w:customStyle="1" w:styleId="informationsZchn">
    <w:name w:val="informations Zchn"/>
    <w:basedOn w:val="Policepardfaut"/>
    <w:link w:val="informations"/>
    <w:rsid w:val="00666C74"/>
    <w:rPr>
      <w:b/>
      <w:color w:val="E61E23" w:themeColor="accent1"/>
      <w:sz w:val="36"/>
      <w:lang w:val="fr-CH"/>
    </w:rPr>
  </w:style>
  <w:style w:type="paragraph" w:customStyle="1" w:styleId="devise">
    <w:name w:val="devise"/>
    <w:basedOn w:val="Slogan"/>
    <w:link w:val="deviseZchn"/>
    <w:rsid w:val="00567372"/>
  </w:style>
  <w:style w:type="character" w:customStyle="1" w:styleId="deviseZchn">
    <w:name w:val="devise Zchn"/>
    <w:basedOn w:val="SloganZchn"/>
    <w:link w:val="devise"/>
    <w:rsid w:val="00567372"/>
    <w:rPr>
      <w:rFonts w:ascii="HydraOT-ExtdBook" w:hAnsi="HydraOT-ExtdBook"/>
      <w:color w:val="FFFFFF" w:themeColor="background1"/>
      <w:sz w:val="130"/>
      <w:szCs w:val="130"/>
      <w:lang w:val="fr-CH"/>
    </w:rPr>
  </w:style>
  <w:style w:type="paragraph" w:customStyle="1" w:styleId="informationssupplmentaires">
    <w:name w:val="informations supplémentaires"/>
    <w:basedOn w:val="Normal"/>
    <w:link w:val="informationssupplmentairesZchn"/>
    <w:qFormat/>
    <w:rsid w:val="00FD21E5"/>
    <w:pPr>
      <w:spacing w:after="0"/>
    </w:pPr>
    <w:rPr>
      <w:sz w:val="22"/>
      <w:szCs w:val="22"/>
    </w:rPr>
  </w:style>
  <w:style w:type="character" w:customStyle="1" w:styleId="informationssupplmentairesZchn">
    <w:name w:val="informations supplémentaires Zchn"/>
    <w:basedOn w:val="Policepardfaut"/>
    <w:link w:val="informationssupplmentaires"/>
    <w:rsid w:val="00FD21E5"/>
    <w:rPr>
      <w:sz w:val="22"/>
      <w:szCs w:val="22"/>
      <w:lang w:val="fr-CH"/>
    </w:rPr>
  </w:style>
  <w:style w:type="paragraph" w:customStyle="1" w:styleId="logocomplet1religne">
    <w:name w:val="logo (complet) 1ère ligne"/>
    <w:basedOn w:val="LogonormalErgnzung1Zeile"/>
    <w:link w:val="logocomplet1religneZchn"/>
    <w:qFormat/>
    <w:rsid w:val="00666C74"/>
    <w:rPr>
      <w:color w:val="000000" w:themeColor="text1"/>
      <w:sz w:val="30"/>
      <w:szCs w:val="30"/>
    </w:rPr>
  </w:style>
  <w:style w:type="paragraph" w:customStyle="1" w:styleId="logocomplet2eligne">
    <w:name w:val="logo (complet) 2e ligne"/>
    <w:basedOn w:val="LogonormalErgnzung2Zeile"/>
    <w:link w:val="logocomplet2eligneZchn"/>
    <w:qFormat/>
    <w:rsid w:val="00666C74"/>
    <w:pPr>
      <w:tabs>
        <w:tab w:val="clear" w:pos="6104"/>
        <w:tab w:val="clear" w:pos="7419"/>
        <w:tab w:val="left" w:pos="8370"/>
      </w:tabs>
    </w:pPr>
    <w:rPr>
      <w:color w:val="000000" w:themeColor="text1"/>
      <w:sz w:val="20"/>
      <w:szCs w:val="21"/>
    </w:rPr>
  </w:style>
  <w:style w:type="character" w:customStyle="1" w:styleId="logocomplet1religneZchn">
    <w:name w:val="logo (complet) 1ère ligne Zchn"/>
    <w:basedOn w:val="LogonormalErgnzung1ZeileZchn"/>
    <w:link w:val="logocomplet1religne"/>
    <w:rsid w:val="00666C74"/>
    <w:rPr>
      <w:rFonts w:ascii="HydraOT-ExtdBook" w:hAnsi="HydraOT-ExtdBook"/>
      <w:color w:val="38525E"/>
      <w:sz w:val="30"/>
      <w:szCs w:val="30"/>
      <w:lang w:val="fr-CH"/>
    </w:rPr>
  </w:style>
  <w:style w:type="paragraph" w:customStyle="1" w:styleId="logosimplecomplment2eligne">
    <w:name w:val="logo (simple) complément 2e ligne"/>
    <w:basedOn w:val="Normal"/>
    <w:link w:val="logosimplecomplment2eligneZchn"/>
    <w:rsid w:val="00586960"/>
    <w:pPr>
      <w:spacing w:after="0" w:line="216" w:lineRule="auto"/>
      <w:jc w:val="left"/>
    </w:pPr>
    <w:rPr>
      <w:rFonts w:ascii="HydraOT-ExtdBook" w:hAnsi="HydraOT-ExtdBook"/>
      <w:color w:val="38525E"/>
      <w:sz w:val="14"/>
      <w:szCs w:val="26"/>
    </w:rPr>
  </w:style>
  <w:style w:type="character" w:customStyle="1" w:styleId="logocomplet2eligneZchn">
    <w:name w:val="logo (complet) 2e ligne Zchn"/>
    <w:basedOn w:val="LogonormalErgnzung2ZeileZchn"/>
    <w:link w:val="logocomplet2eligne"/>
    <w:rsid w:val="00666C74"/>
    <w:rPr>
      <w:rFonts w:ascii="HydraOT-ExtdBook" w:hAnsi="HydraOT-ExtdBook"/>
      <w:color w:val="38525E"/>
      <w:sz w:val="20"/>
      <w:szCs w:val="35"/>
      <w:lang w:val="fr-CH"/>
    </w:rPr>
  </w:style>
  <w:style w:type="character" w:customStyle="1" w:styleId="logosimplecomplment2eligneZchn">
    <w:name w:val="logo (simple) complément 2e ligne Zchn"/>
    <w:basedOn w:val="Policepardfaut"/>
    <w:link w:val="logosimplecomplment2eligne"/>
    <w:rsid w:val="00586960"/>
    <w:rPr>
      <w:rFonts w:ascii="HydraOT-ExtdBook" w:hAnsi="HydraOT-ExtdBook"/>
      <w:color w:val="38525E"/>
      <w:sz w:val="1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Word\FR\F_Affiche%20A4.dotx" TargetMode="External"/></Relationships>
</file>

<file path=word/theme/theme1.xml><?xml version="1.0" encoding="utf-8"?>
<a:theme xmlns:a="http://schemas.openxmlformats.org/drawingml/2006/main" name="Salvation Army CH-AT-HU">
  <a:themeElements>
    <a:clrScheme name="Salvation Army CH-AT-HU">
      <a:dk1>
        <a:srgbClr val="000000"/>
      </a:dk1>
      <a:lt1>
        <a:srgbClr val="FFFFFF"/>
      </a:lt1>
      <a:dk2>
        <a:srgbClr val="005073"/>
      </a:dk2>
      <a:lt2>
        <a:srgbClr val="0096CD"/>
      </a:lt2>
      <a:accent1>
        <a:srgbClr val="E61E23"/>
      </a:accent1>
      <a:accent2>
        <a:srgbClr val="00A56E"/>
      </a:accent2>
      <a:accent3>
        <a:srgbClr val="FFCD05"/>
      </a:accent3>
      <a:accent4>
        <a:srgbClr val="F56E1E"/>
      </a:accent4>
      <a:accent5>
        <a:srgbClr val="690055"/>
      </a:accent5>
      <a:accent6>
        <a:srgbClr val="006446"/>
      </a:accent6>
      <a:hlink>
        <a:srgbClr val="005073"/>
      </a:hlink>
      <a:folHlink>
        <a:srgbClr val="0096CD"/>
      </a:folHlink>
    </a:clrScheme>
    <a:fontScheme name="Salvation Army CH_Standardschrift">
      <a:majorFont>
        <a:latin typeface="HydraOT-ExtdBook"/>
        <a:ea typeface=""/>
        <a:cs typeface=""/>
      </a:majorFont>
      <a:minorFont>
        <a:latin typeface="Univers LT Pro 57 Cn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DFD3-5350-421D-AB08-46A4DF9A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F_Affiche A4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Volet-Sterckx</dc:creator>
  <cp:lastModifiedBy>Jean Volet-Sterckx</cp:lastModifiedBy>
  <cp:revision>5</cp:revision>
  <cp:lastPrinted>2015-12-02T09:19:00Z</cp:lastPrinted>
  <dcterms:created xsi:type="dcterms:W3CDTF">2023-10-16T14:10:00Z</dcterms:created>
  <dcterms:modified xsi:type="dcterms:W3CDTF">2023-10-26T13:58:00Z</dcterms:modified>
</cp:coreProperties>
</file>